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0"/>
        <w:gridCol w:w="6732"/>
      </w:tblGrid>
      <w:tr w:rsidR="002C2CDD" w:rsidRPr="00333CD3" w14:paraId="5A0015B5" w14:textId="77777777" w:rsidTr="00EF7CC9">
        <w:tc>
          <w:tcPr>
            <w:tcW w:w="3780" w:type="dxa"/>
            <w:tcMar>
              <w:top w:w="504" w:type="dxa"/>
              <w:right w:w="720" w:type="dxa"/>
            </w:tcMar>
          </w:tcPr>
          <w:p w14:paraId="6D3AEDE0" w14:textId="77777777" w:rsidR="00523479" w:rsidRDefault="00E02DCD" w:rsidP="00523479">
            <w:pPr>
              <w:pStyle w:val="Initials"/>
            </w:pPr>
            <w:r>
              <w:rPr>
                <w:noProof/>
              </w:rPr>
              <mc:AlternateContent>
                <mc:Choice Requires="wpg">
                  <w:drawing>
                    <wp:anchor distT="0" distB="0" distL="114300" distR="114300" simplePos="0" relativeHeight="251659264" behindDoc="1" locked="1" layoutInCell="1" allowOverlap="1" wp14:anchorId="4D4D1E16" wp14:editId="22881965">
                      <wp:simplePos x="0" y="0"/>
                      <wp:positionH relativeFrom="column">
                        <wp:align>left</wp:align>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0661C63" id="Group 1" o:spid="_x0000_s1026" alt="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sdt>
              <w:sdtPr>
                <w:alias w:val="Initials:"/>
                <w:tag w:val="Initials:"/>
                <w:id w:val="-606576828"/>
                <w:placeholder>
                  <w:docPart w:val="E227F133F07E4812BA5672F31CE7DCA3"/>
                </w:placeholder>
                <w:dataBinding w:prefixMappings="xmlns:ns0='http://schemas.openxmlformats.org/officeDocument/2006/extended-properties' " w:xpath="/ns0:Properties[1]/ns0:Company[1]" w:storeItemID="{6668398D-A668-4E3E-A5EB-62B293D839F1}"/>
                <w15:appearance w15:val="hidden"/>
                <w:text/>
              </w:sdtPr>
              <w:sdtEndPr/>
              <w:sdtContent>
                <w:r w:rsidR="00DA2988">
                  <w:t>CB</w:t>
                </w:r>
              </w:sdtContent>
            </w:sdt>
          </w:p>
          <w:p w14:paraId="08C4A4BD" w14:textId="77777777" w:rsidR="00A50939" w:rsidRPr="00333CD3" w:rsidRDefault="009313E7" w:rsidP="007569C1">
            <w:pPr>
              <w:pStyle w:val="Heading3"/>
            </w:pPr>
            <w:r>
              <w:t>About</w:t>
            </w:r>
          </w:p>
          <w:p w14:paraId="7AF08B99" w14:textId="3B7F46A2" w:rsidR="006E6614" w:rsidRDefault="008762F1" w:rsidP="009313E7">
            <w:r>
              <w:t>Hi! I’m Cindy!</w:t>
            </w:r>
            <w:r w:rsidR="009313E7">
              <w:t xml:space="preserve"> I am a</w:t>
            </w:r>
            <w:r w:rsidR="006E6614">
              <w:t xml:space="preserve"> UX designer</w:t>
            </w:r>
            <w:r w:rsidR="00EA5A1B">
              <w:t xml:space="preserve"> and experienced agile project manager</w:t>
            </w:r>
            <w:r w:rsidR="006E6614">
              <w:t xml:space="preserve">. </w:t>
            </w:r>
          </w:p>
          <w:p w14:paraId="79285B79" w14:textId="77777777" w:rsidR="006E6614" w:rsidRDefault="009313E7" w:rsidP="009313E7">
            <w:r>
              <w:t xml:space="preserve">I love working with clients to design and develop a total user experience for their projects. </w:t>
            </w:r>
          </w:p>
          <w:p w14:paraId="1C4A2A91" w14:textId="77777777" w:rsidR="009313E7" w:rsidRDefault="009313E7" w:rsidP="009313E7">
            <w:r>
              <w:t xml:space="preserve">I focus on mobile-first, responsive web design and development. </w:t>
            </w:r>
          </w:p>
          <w:p w14:paraId="644FCF05" w14:textId="77777777" w:rsidR="002C2CDD" w:rsidRPr="00333CD3" w:rsidRDefault="00837AE7" w:rsidP="007569C1">
            <w:pPr>
              <w:pStyle w:val="Heading3"/>
            </w:pPr>
            <w:sdt>
              <w:sdtPr>
                <w:alias w:val="Skills:"/>
                <w:tag w:val="Skills:"/>
                <w:id w:val="1490835561"/>
                <w:placeholder>
                  <w:docPart w:val="A9460C9FFF484F729F0FC9CBF09BF802"/>
                </w:placeholder>
                <w:temporary/>
                <w:showingPlcHdr/>
                <w15:appearance w15:val="hidden"/>
              </w:sdtPr>
              <w:sdtEndPr/>
              <w:sdtContent>
                <w:r w:rsidR="002C2CDD" w:rsidRPr="00333CD3">
                  <w:t>Skills</w:t>
                </w:r>
              </w:sdtContent>
            </w:sdt>
          </w:p>
          <w:p w14:paraId="64C5E48E" w14:textId="77777777" w:rsidR="00CD2DAB" w:rsidRPr="00CD2DAB" w:rsidRDefault="00CD2DAB" w:rsidP="00741125">
            <w:pPr>
              <w:rPr>
                <w:b/>
              </w:rPr>
            </w:pPr>
            <w:r w:rsidRPr="00CD2DAB">
              <w:rPr>
                <w:b/>
              </w:rPr>
              <w:t>Leadership</w:t>
            </w:r>
          </w:p>
          <w:p w14:paraId="16DE1173" w14:textId="77777777" w:rsidR="00976352" w:rsidRDefault="00976352" w:rsidP="00741125">
            <w:r>
              <w:t xml:space="preserve">Project Management – Agile </w:t>
            </w:r>
            <w:r w:rsidRPr="00421BE7">
              <w:t>Methodology</w:t>
            </w:r>
            <w:r w:rsidR="006E6614">
              <w:t>,</w:t>
            </w:r>
            <w:r w:rsidR="00CD2DAB">
              <w:t xml:space="preserve"> </w:t>
            </w:r>
            <w:r w:rsidR="006E6614">
              <w:t>Team Building, Critical Thinking and Decision Making, Conflict Resolution, Business Development</w:t>
            </w:r>
          </w:p>
          <w:p w14:paraId="21198C6E" w14:textId="77777777" w:rsidR="003978B2" w:rsidRPr="00CD2DAB" w:rsidRDefault="003978B2" w:rsidP="003978B2">
            <w:pPr>
              <w:rPr>
                <w:b/>
              </w:rPr>
            </w:pPr>
            <w:r w:rsidRPr="00CD2DAB">
              <w:rPr>
                <w:b/>
              </w:rPr>
              <w:t>Design</w:t>
            </w:r>
          </w:p>
          <w:p w14:paraId="72A43887" w14:textId="1898084B" w:rsidR="003978B2" w:rsidRPr="003978B2" w:rsidRDefault="003978B2" w:rsidP="00741125">
            <w:r>
              <w:t>UX Design, Mobile App Design, Photoshop, Illustrator;</w:t>
            </w:r>
          </w:p>
          <w:p w14:paraId="605037E6" w14:textId="16205D33" w:rsidR="00CD2DAB" w:rsidRPr="00CD2DAB" w:rsidRDefault="00CD2DAB" w:rsidP="00741125">
            <w:pPr>
              <w:rPr>
                <w:b/>
              </w:rPr>
            </w:pPr>
            <w:r w:rsidRPr="00CD2DAB">
              <w:rPr>
                <w:b/>
              </w:rPr>
              <w:t>Development</w:t>
            </w:r>
          </w:p>
          <w:p w14:paraId="007D6B91" w14:textId="77777777" w:rsidR="00976352" w:rsidRDefault="00976352" w:rsidP="00741125">
            <w:r>
              <w:t xml:space="preserve">HTML, CSS, jQuery, </w:t>
            </w:r>
            <w:r w:rsidR="00531DCB">
              <w:t>PHP, ASP.NET</w:t>
            </w:r>
            <w:r>
              <w:t>;</w:t>
            </w:r>
          </w:p>
          <w:p w14:paraId="4B900163" w14:textId="77777777" w:rsidR="00CD2DAB" w:rsidRPr="00CD2DAB" w:rsidRDefault="00CD2DAB" w:rsidP="00741125">
            <w:pPr>
              <w:rPr>
                <w:b/>
              </w:rPr>
            </w:pPr>
            <w:r w:rsidRPr="00CD2DAB">
              <w:rPr>
                <w:b/>
              </w:rPr>
              <w:t>Editorial</w:t>
            </w:r>
          </w:p>
          <w:p w14:paraId="6E9215DE" w14:textId="77777777" w:rsidR="00976352" w:rsidRDefault="00976352" w:rsidP="00741125">
            <w:r>
              <w:t>Strong editorial, writing skills;</w:t>
            </w:r>
          </w:p>
          <w:p w14:paraId="755DDCDB" w14:textId="77777777" w:rsidR="002968DE" w:rsidRDefault="00976352" w:rsidP="00741125">
            <w:r>
              <w:t>Video production, editing;</w:t>
            </w:r>
            <w:r w:rsidR="002968DE">
              <w:t xml:space="preserve"> radio production</w:t>
            </w:r>
          </w:p>
          <w:p w14:paraId="2CEEBD76" w14:textId="094FABD3" w:rsidR="005D2316" w:rsidRPr="003978B2" w:rsidRDefault="003978B2" w:rsidP="00741125">
            <w:pPr>
              <w:rPr>
                <w:b/>
              </w:rPr>
            </w:pPr>
            <w:r w:rsidRPr="003978B2">
              <w:rPr>
                <w:b/>
              </w:rPr>
              <w:t>Business Development</w:t>
            </w:r>
          </w:p>
          <w:p w14:paraId="507F6164" w14:textId="0D595CF9" w:rsidR="003978B2" w:rsidRDefault="003978B2" w:rsidP="00741125">
            <w:r>
              <w:lastRenderedPageBreak/>
              <w:t>Sales, proposal writing, budget creation and estimation; project research and discovery</w:t>
            </w:r>
          </w:p>
          <w:p w14:paraId="5DE7341A" w14:textId="77777777" w:rsidR="005D2316" w:rsidRPr="00333CD3" w:rsidRDefault="005D2316" w:rsidP="005D2316">
            <w:pPr>
              <w:pStyle w:val="Heading3"/>
            </w:pPr>
            <w:r>
              <w:t>Certifications</w:t>
            </w:r>
          </w:p>
          <w:p w14:paraId="2EB61CF6" w14:textId="5BEA64DA" w:rsidR="00AF67D6" w:rsidRDefault="00AF67D6" w:rsidP="005D2316">
            <w:r>
              <w:t>General Assembly Product Management Certificate</w:t>
            </w:r>
          </w:p>
          <w:p w14:paraId="4A2BE10D" w14:textId="77777777" w:rsidR="00AF67D6" w:rsidRDefault="00AF67D6" w:rsidP="005D2316"/>
          <w:p w14:paraId="09C6BA4A" w14:textId="53ACFEC1" w:rsidR="005D2316" w:rsidRDefault="005D2316" w:rsidP="005D2316">
            <w:r>
              <w:t>HIPAA Awareness for Business Associates (TX)</w:t>
            </w:r>
          </w:p>
          <w:p w14:paraId="283FA2A0" w14:textId="77777777" w:rsidR="005D2316" w:rsidRDefault="005D2316" w:rsidP="005D2316"/>
          <w:p w14:paraId="2C4EA247" w14:textId="77777777" w:rsidR="005D2316" w:rsidRDefault="005D2316" w:rsidP="005D2316">
            <w:r>
              <w:t>HIPAA Security</w:t>
            </w:r>
          </w:p>
          <w:p w14:paraId="216AF7DE" w14:textId="77777777" w:rsidR="005D2316" w:rsidRDefault="005D2316" w:rsidP="005D2316"/>
          <w:p w14:paraId="1FB3B9CC" w14:textId="77777777" w:rsidR="005D2316" w:rsidRDefault="005D2316" w:rsidP="005D2316">
            <w:r>
              <w:t>Negotiation Essentials for Business Professionals</w:t>
            </w:r>
          </w:p>
          <w:p w14:paraId="4CEB78C9" w14:textId="77777777" w:rsidR="005D2316" w:rsidRDefault="005D2316" w:rsidP="005D2316">
            <w:r>
              <w:t>April 2014</w:t>
            </w:r>
          </w:p>
          <w:p w14:paraId="0085A146" w14:textId="77777777" w:rsidR="005D2316" w:rsidRDefault="005D2316" w:rsidP="005D2316"/>
          <w:p w14:paraId="21889D46" w14:textId="77777777" w:rsidR="005D2316" w:rsidRDefault="005D2316" w:rsidP="005D2316">
            <w:r>
              <w:t>Analytics Academy – Digital Analytics Fundamentals</w:t>
            </w:r>
          </w:p>
          <w:p w14:paraId="11064BAB" w14:textId="77777777" w:rsidR="005D2316" w:rsidRDefault="005D2316" w:rsidP="005D2316">
            <w:r>
              <w:t>(Google)</w:t>
            </w:r>
          </w:p>
          <w:p w14:paraId="399197CE" w14:textId="77777777" w:rsidR="005D2316" w:rsidRDefault="005D2316" w:rsidP="005D2316">
            <w:r>
              <w:t>Starting October 2013</w:t>
            </w:r>
          </w:p>
          <w:p w14:paraId="21799045" w14:textId="77777777" w:rsidR="00FC2A44" w:rsidRDefault="00FC2A44" w:rsidP="005D2316"/>
          <w:p w14:paraId="06BD84E9" w14:textId="77777777" w:rsidR="00BB2493" w:rsidRDefault="00BB2493" w:rsidP="002968DE">
            <w:pPr>
              <w:pStyle w:val="Heading3"/>
            </w:pPr>
          </w:p>
          <w:p w14:paraId="3FC48D68" w14:textId="77777777" w:rsidR="00BB2493" w:rsidRDefault="00BB2493" w:rsidP="002968DE">
            <w:pPr>
              <w:pStyle w:val="Heading3"/>
            </w:pPr>
          </w:p>
          <w:p w14:paraId="0C089CD4" w14:textId="77777777" w:rsidR="00BB2493" w:rsidRDefault="00BB2493" w:rsidP="002968DE">
            <w:pPr>
              <w:pStyle w:val="Heading3"/>
            </w:pPr>
          </w:p>
          <w:p w14:paraId="4FA05B5E" w14:textId="72719FB3" w:rsidR="002968DE" w:rsidRPr="00333CD3" w:rsidRDefault="002968DE" w:rsidP="002968DE">
            <w:pPr>
              <w:pStyle w:val="Heading3"/>
            </w:pPr>
            <w:r>
              <w:lastRenderedPageBreak/>
              <w:t>Side Projects</w:t>
            </w:r>
          </w:p>
          <w:p w14:paraId="55DDF6BF" w14:textId="77777777" w:rsidR="002968DE" w:rsidRPr="00590297" w:rsidRDefault="002968DE" w:rsidP="002968DE">
            <w:pPr>
              <w:rPr>
                <w:b/>
              </w:rPr>
            </w:pPr>
            <w:r w:rsidRPr="00590297">
              <w:rPr>
                <w:b/>
              </w:rPr>
              <w:t>FRP Podcast</w:t>
            </w:r>
          </w:p>
          <w:p w14:paraId="3F4FCFCF" w14:textId="77777777" w:rsidR="00590297" w:rsidRDefault="002968DE" w:rsidP="002968DE">
            <w:r>
              <w:t>“Interesting Conversations with Interesting People”</w:t>
            </w:r>
            <w:r w:rsidR="00590297">
              <w:t xml:space="preserve"> produced weekly since Jan 2016</w:t>
            </w:r>
          </w:p>
          <w:p w14:paraId="73E40A8B" w14:textId="77777777" w:rsidR="00590297" w:rsidRDefault="00590297" w:rsidP="002968DE">
            <w:r w:rsidRPr="00590297">
              <w:t>https://www.facebook.com/FRPpodcast/</w:t>
            </w:r>
          </w:p>
          <w:p w14:paraId="0E75683E" w14:textId="77777777" w:rsidR="00FC2A44" w:rsidRPr="00333CD3" w:rsidRDefault="00FC2A44" w:rsidP="00FC2A44">
            <w:pPr>
              <w:pStyle w:val="Heading3"/>
            </w:pPr>
            <w:r>
              <w:t>HOBBIES</w:t>
            </w:r>
          </w:p>
          <w:p w14:paraId="492CBBCF" w14:textId="77777777" w:rsidR="00FC2A44" w:rsidRDefault="00FC2A44" w:rsidP="00FC2A44">
            <w:r>
              <w:t>Boxing</w:t>
            </w:r>
          </w:p>
          <w:p w14:paraId="542DD142" w14:textId="77777777" w:rsidR="00FC2A44" w:rsidRDefault="00FC2A44" w:rsidP="00FC2A44">
            <w:r>
              <w:t>Banjo</w:t>
            </w:r>
          </w:p>
          <w:p w14:paraId="7CC1C1BE" w14:textId="77777777" w:rsidR="00FC2A44" w:rsidRDefault="00FC2A44" w:rsidP="00FC2A44">
            <w:r>
              <w:t>Gardening</w:t>
            </w:r>
          </w:p>
          <w:p w14:paraId="30327E06" w14:textId="77777777" w:rsidR="00FC2A44" w:rsidRPr="00333CD3" w:rsidRDefault="00FC2A44" w:rsidP="005D2316"/>
        </w:tc>
        <w:tc>
          <w:tcPr>
            <w:tcW w:w="673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32"/>
            </w:tblGrid>
            <w:tr w:rsidR="00C612DA" w:rsidRPr="00333CD3" w14:paraId="2D0C493E" w14:textId="77777777" w:rsidTr="001B2AC1">
              <w:trPr>
                <w:trHeight w:hRule="exact" w:val="1152"/>
              </w:trPr>
              <w:tc>
                <w:tcPr>
                  <w:tcW w:w="6055" w:type="dxa"/>
                  <w:vAlign w:val="center"/>
                </w:tcPr>
                <w:p w14:paraId="1C198A84" w14:textId="77777777" w:rsidR="00C612DA" w:rsidRPr="00333CD3" w:rsidRDefault="00837AE7" w:rsidP="00C612DA">
                  <w:pPr>
                    <w:pStyle w:val="Heading1"/>
                    <w:outlineLvl w:val="0"/>
                  </w:pPr>
                  <w:sdt>
                    <w:sdtPr>
                      <w:alias w:val="Your Name:"/>
                      <w:tag w:val="Your Name:"/>
                      <w:id w:val="1982421306"/>
                      <w:placeholder>
                        <w:docPart w:val="44D57F5E09D546E48F8C0C58304BEE90"/>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7306D1">
                        <w:t>Cindy Brummer</w:t>
                      </w:r>
                    </w:sdtContent>
                  </w:sdt>
                </w:p>
                <w:p w14:paraId="1AE3B7BB" w14:textId="730D2480" w:rsidR="00C612DA" w:rsidRPr="00333CD3" w:rsidRDefault="00837AE7" w:rsidP="00E02DCD">
                  <w:pPr>
                    <w:pStyle w:val="Heading2"/>
                    <w:outlineLvl w:val="1"/>
                  </w:pPr>
                  <w:sdt>
                    <w:sdtPr>
                      <w:alias w:val="Profession or Industry:"/>
                      <w:tag w:val="Profession or Industry:"/>
                      <w:id w:val="-83681269"/>
                      <w:placeholder>
                        <w:docPart w:val="3C0B010FDFD5472B9F218E502C99EAE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2968DE">
                        <w:t>UX</w:t>
                      </w:r>
                      <w:r w:rsidR="007306D1">
                        <w:t xml:space="preserve"> Design</w:t>
                      </w:r>
                    </w:sdtContent>
                  </w:sdt>
                  <w:r w:rsidR="00C256CE">
                    <w:t>er</w:t>
                  </w:r>
                  <w:r w:rsidR="00EA5A1B">
                    <w:t xml:space="preserve"> </w:t>
                  </w:r>
                  <w:r w:rsidR="00E02DCD">
                    <w:t xml:space="preserve">| </w:t>
                  </w:r>
                  <w:sdt>
                    <w:sdtPr>
                      <w:alias w:val="Link to other online properties:"/>
                      <w:tag w:val="Link to other online properties:"/>
                      <w:id w:val="1480037238"/>
                      <w:placeholder>
                        <w:docPart w:val="9C71AD9C1AD74EDE8A26BDDC48AF51A2"/>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7306D1">
                        <w:t>standardbeagle.com</w:t>
                      </w:r>
                    </w:sdtContent>
                  </w:sdt>
                </w:p>
              </w:tc>
            </w:tr>
          </w:tbl>
          <w:p w14:paraId="4B628DDD" w14:textId="77777777" w:rsidR="002C2CDD" w:rsidRPr="00333CD3" w:rsidRDefault="00837AE7" w:rsidP="007569C1">
            <w:pPr>
              <w:pStyle w:val="Heading3"/>
            </w:pPr>
            <w:sdt>
              <w:sdtPr>
                <w:alias w:val="Experience:"/>
                <w:tag w:val="Experience:"/>
                <w:id w:val="1217937480"/>
                <w:placeholder>
                  <w:docPart w:val="CC21A8C8272440BE8FDBB0C6BED4313D"/>
                </w:placeholder>
                <w:temporary/>
                <w:showingPlcHdr/>
                <w15:appearance w15:val="hidden"/>
              </w:sdtPr>
              <w:sdtEndPr/>
              <w:sdtContent>
                <w:r w:rsidR="002C2CDD" w:rsidRPr="00333CD3">
                  <w:t>Experience</w:t>
                </w:r>
              </w:sdtContent>
            </w:sdt>
          </w:p>
          <w:p w14:paraId="1EE935EC" w14:textId="77777777" w:rsidR="002C2CDD" w:rsidRPr="00333CD3" w:rsidRDefault="00195CD9" w:rsidP="007569C1">
            <w:pPr>
              <w:pStyle w:val="Heading4"/>
            </w:pPr>
            <w:r w:rsidRPr="00195CD9">
              <w:t>Project Manager/Product Owner, UX and Visual Designer, Web Developer</w:t>
            </w:r>
            <w:r w:rsidR="002C2CDD" w:rsidRPr="00333CD3">
              <w:t xml:space="preserve"> • </w:t>
            </w:r>
            <w:r>
              <w:t>Standard Beagle</w:t>
            </w:r>
            <w:r w:rsidR="002C2CDD" w:rsidRPr="00333CD3">
              <w:t xml:space="preserve"> • </w:t>
            </w:r>
            <w:r>
              <w:t>December 2012-Present</w:t>
            </w:r>
          </w:p>
          <w:p w14:paraId="73C66204" w14:textId="77777777" w:rsidR="00195CD9" w:rsidRDefault="00195CD9" w:rsidP="00195CD9">
            <w:pPr>
              <w:pStyle w:val="Heading4"/>
              <w:rPr>
                <w:rFonts w:asciiTheme="minorHAnsi" w:eastAsiaTheme="minorHAnsi" w:hAnsiTheme="minorHAnsi" w:cstheme="minorBidi"/>
                <w:iCs w:val="0"/>
                <w:caps w:val="0"/>
              </w:rPr>
            </w:pPr>
            <w:r>
              <w:rPr>
                <w:rFonts w:asciiTheme="minorHAnsi" w:eastAsiaTheme="minorHAnsi" w:hAnsiTheme="minorHAnsi" w:cstheme="minorBidi"/>
                <w:iCs w:val="0"/>
                <w:caps w:val="0"/>
              </w:rPr>
              <w:t>As CEO and project manager, I lead an amazing team of designers, content specialists and developers to work with our clients in healthcare, tech and other industries.</w:t>
            </w:r>
          </w:p>
          <w:p w14:paraId="1CAB3801" w14:textId="77777777" w:rsidR="00195CD9" w:rsidRDefault="00195CD9" w:rsidP="00195CD9">
            <w:pPr>
              <w:pStyle w:val="Heading4"/>
              <w:rPr>
                <w:rFonts w:asciiTheme="minorHAnsi" w:eastAsiaTheme="minorHAnsi" w:hAnsiTheme="minorHAnsi" w:cstheme="minorBidi"/>
                <w:iCs w:val="0"/>
                <w:caps w:val="0"/>
              </w:rPr>
            </w:pPr>
            <w:r>
              <w:rPr>
                <w:rFonts w:asciiTheme="minorHAnsi" w:eastAsiaTheme="minorHAnsi" w:hAnsiTheme="minorHAnsi" w:cstheme="minorBidi"/>
                <w:iCs w:val="0"/>
                <w:caps w:val="0"/>
              </w:rPr>
              <w:t>When I started the company in 2012, I was the primary designer and developer, but as the company grew, my role grew into management and leader. My biggest impact has been implementing</w:t>
            </w:r>
            <w:r w:rsidRPr="00195CD9">
              <w:rPr>
                <w:rFonts w:asciiTheme="minorHAnsi" w:eastAsiaTheme="minorHAnsi" w:hAnsiTheme="minorHAnsi" w:cstheme="minorBidi"/>
                <w:iCs w:val="0"/>
                <w:caps w:val="0"/>
              </w:rPr>
              <w:t xml:space="preserve"> an agile framework to the Standard Beagle process</w:t>
            </w:r>
            <w:r>
              <w:rPr>
                <w:rFonts w:asciiTheme="minorHAnsi" w:eastAsiaTheme="minorHAnsi" w:hAnsiTheme="minorHAnsi" w:cstheme="minorBidi"/>
                <w:iCs w:val="0"/>
                <w:caps w:val="0"/>
              </w:rPr>
              <w:t>. We now follow Scrum and use some Kanban to make sure we are serving our clients efficiently and effectively.</w:t>
            </w:r>
            <w:r w:rsidRPr="00195CD9">
              <w:rPr>
                <w:rFonts w:asciiTheme="minorHAnsi" w:eastAsiaTheme="minorHAnsi" w:hAnsiTheme="minorHAnsi" w:cstheme="minorBidi"/>
                <w:iCs w:val="0"/>
                <w:caps w:val="0"/>
              </w:rPr>
              <w:t xml:space="preserve"> </w:t>
            </w:r>
          </w:p>
          <w:p w14:paraId="6F903E46" w14:textId="77777777" w:rsidR="00195CD9" w:rsidRDefault="00195CD9" w:rsidP="00195CD9">
            <w:pPr>
              <w:pStyle w:val="Heading4"/>
              <w:rPr>
                <w:rFonts w:asciiTheme="minorHAnsi" w:eastAsiaTheme="minorHAnsi" w:hAnsiTheme="minorHAnsi" w:cstheme="minorBidi"/>
                <w:iCs w:val="0"/>
                <w:caps w:val="0"/>
              </w:rPr>
            </w:pPr>
          </w:p>
          <w:p w14:paraId="0BB20150" w14:textId="77777777" w:rsidR="00195CD9" w:rsidRPr="00195CD9" w:rsidRDefault="00195CD9" w:rsidP="00195CD9">
            <w:pPr>
              <w:pStyle w:val="Heading4"/>
              <w:rPr>
                <w:rFonts w:asciiTheme="minorHAnsi" w:eastAsiaTheme="minorHAnsi" w:hAnsiTheme="minorHAnsi" w:cstheme="minorBidi"/>
                <w:b/>
                <w:iCs w:val="0"/>
                <w:caps w:val="0"/>
              </w:rPr>
            </w:pPr>
            <w:r>
              <w:rPr>
                <w:rFonts w:asciiTheme="minorHAnsi" w:eastAsiaTheme="minorHAnsi" w:hAnsiTheme="minorHAnsi" w:cstheme="minorBidi"/>
                <w:b/>
                <w:iCs w:val="0"/>
                <w:caps w:val="0"/>
              </w:rPr>
              <w:t>Notable P</w:t>
            </w:r>
            <w:r w:rsidRPr="00195CD9">
              <w:rPr>
                <w:rFonts w:asciiTheme="minorHAnsi" w:eastAsiaTheme="minorHAnsi" w:hAnsiTheme="minorHAnsi" w:cstheme="minorBidi"/>
                <w:b/>
                <w:iCs w:val="0"/>
                <w:caps w:val="0"/>
              </w:rPr>
              <w:t>rojects:</w:t>
            </w:r>
          </w:p>
          <w:p w14:paraId="01980D5A" w14:textId="139E215B" w:rsidR="003978B2" w:rsidRPr="003978B2" w:rsidRDefault="003978B2" w:rsidP="00A82E4B">
            <w:pPr>
              <w:pStyle w:val="Heading4"/>
              <w:rPr>
                <w:rFonts w:asciiTheme="minorHAnsi" w:eastAsiaTheme="minorHAnsi" w:hAnsiTheme="minorHAnsi" w:cstheme="minorBidi"/>
                <w:b/>
                <w:i/>
                <w:iCs w:val="0"/>
                <w:caps w:val="0"/>
              </w:rPr>
            </w:pPr>
            <w:r w:rsidRPr="003978B2">
              <w:rPr>
                <w:rFonts w:asciiTheme="minorHAnsi" w:eastAsiaTheme="minorHAnsi" w:hAnsiTheme="minorHAnsi" w:cstheme="minorBidi"/>
                <w:b/>
                <w:i/>
                <w:iCs w:val="0"/>
                <w:caps w:val="0"/>
              </w:rPr>
              <w:t>Dallas Opera user experience</w:t>
            </w:r>
          </w:p>
          <w:p w14:paraId="347253E9" w14:textId="38CDABA8" w:rsidR="003978B2" w:rsidRDefault="003978B2" w:rsidP="00A82E4B">
            <w:pPr>
              <w:pStyle w:val="Heading4"/>
              <w:rPr>
                <w:rFonts w:asciiTheme="minorHAnsi" w:eastAsiaTheme="minorHAnsi" w:hAnsiTheme="minorHAnsi" w:cstheme="minorBidi"/>
                <w:iCs w:val="0"/>
                <w:caps w:val="0"/>
              </w:rPr>
            </w:pPr>
            <w:r w:rsidRPr="003978B2">
              <w:rPr>
                <w:rFonts w:asciiTheme="minorHAnsi" w:eastAsiaTheme="minorHAnsi" w:hAnsiTheme="minorHAnsi" w:cstheme="minorBidi"/>
                <w:iCs w:val="0"/>
                <w:caps w:val="0"/>
              </w:rPr>
              <w:t>I worked with</w:t>
            </w:r>
            <w:r>
              <w:rPr>
                <w:rFonts w:asciiTheme="minorHAnsi" w:eastAsiaTheme="minorHAnsi" w:hAnsiTheme="minorHAnsi" w:cstheme="minorBidi"/>
                <w:iCs w:val="0"/>
                <w:caps w:val="0"/>
              </w:rPr>
              <w:t xml:space="preserve"> a partner agency to design the site structure and wireframes for dallasopera.org. This complex site has three separate audiences that are all important to the client, and the design needed to function for all of them: patrons, new opera attendees, opera lovers.</w:t>
            </w:r>
          </w:p>
          <w:p w14:paraId="453F1A7B" w14:textId="143C27AE" w:rsidR="003978B2" w:rsidRPr="003978B2" w:rsidRDefault="003978B2" w:rsidP="00A82E4B">
            <w:pPr>
              <w:pStyle w:val="Heading4"/>
              <w:rPr>
                <w:rFonts w:asciiTheme="minorHAnsi" w:eastAsiaTheme="minorHAnsi" w:hAnsiTheme="minorHAnsi" w:cstheme="minorBidi"/>
                <w:b/>
                <w:i/>
                <w:iCs w:val="0"/>
                <w:caps w:val="0"/>
              </w:rPr>
            </w:pPr>
            <w:r w:rsidRPr="003978B2">
              <w:rPr>
                <w:rFonts w:asciiTheme="minorHAnsi" w:eastAsiaTheme="minorHAnsi" w:hAnsiTheme="minorHAnsi" w:cstheme="minorBidi"/>
                <w:b/>
                <w:i/>
                <w:iCs w:val="0"/>
                <w:caps w:val="0"/>
              </w:rPr>
              <w:t>Texas A&amp;M RELLIS campus website user experience</w:t>
            </w:r>
          </w:p>
          <w:p w14:paraId="62CB0D69" w14:textId="10CF14D0" w:rsidR="003978B2" w:rsidRPr="003978B2" w:rsidRDefault="003978B2" w:rsidP="00A82E4B">
            <w:pPr>
              <w:pStyle w:val="Heading4"/>
              <w:rPr>
                <w:rFonts w:asciiTheme="minorHAnsi" w:eastAsiaTheme="minorHAnsi" w:hAnsiTheme="minorHAnsi" w:cstheme="minorBidi"/>
                <w:iCs w:val="0"/>
                <w:caps w:val="0"/>
              </w:rPr>
            </w:pPr>
            <w:r>
              <w:rPr>
                <w:rFonts w:asciiTheme="minorHAnsi" w:eastAsiaTheme="minorHAnsi" w:hAnsiTheme="minorHAnsi" w:cstheme="minorBidi"/>
                <w:iCs w:val="0"/>
                <w:caps w:val="0"/>
              </w:rPr>
              <w:t>I also had the opportunity to work with a partner agency to design the site structure and wireframes for rellis.tamus.org. As part of this project I advised the agency and client on the best way to build the front end and backend management for the site, and I advised on the interactive elements and responsiveness.</w:t>
            </w:r>
          </w:p>
          <w:p w14:paraId="46E91388" w14:textId="385074A7" w:rsidR="00A82E4B" w:rsidRPr="003978B2" w:rsidRDefault="00A82E4B" w:rsidP="00A82E4B">
            <w:pPr>
              <w:pStyle w:val="Heading4"/>
              <w:rPr>
                <w:rFonts w:asciiTheme="minorHAnsi" w:eastAsiaTheme="minorHAnsi" w:hAnsiTheme="minorHAnsi" w:cstheme="minorBidi"/>
                <w:b/>
                <w:i/>
                <w:iCs w:val="0"/>
                <w:caps w:val="0"/>
              </w:rPr>
            </w:pPr>
            <w:r w:rsidRPr="003978B2">
              <w:rPr>
                <w:rFonts w:asciiTheme="minorHAnsi" w:eastAsiaTheme="minorHAnsi" w:hAnsiTheme="minorHAnsi" w:cstheme="minorBidi"/>
                <w:b/>
                <w:i/>
                <w:iCs w:val="0"/>
                <w:caps w:val="0"/>
              </w:rPr>
              <w:t>React.js ecommerce and user flow</w:t>
            </w:r>
          </w:p>
          <w:p w14:paraId="769F2E75" w14:textId="77777777" w:rsidR="00A82E4B" w:rsidRPr="00A82E4B" w:rsidRDefault="00A82E4B" w:rsidP="00195CD9">
            <w:pPr>
              <w:pStyle w:val="Heading4"/>
              <w:rPr>
                <w:rFonts w:asciiTheme="minorHAnsi" w:eastAsiaTheme="minorHAnsi" w:hAnsiTheme="minorHAnsi" w:cstheme="minorBidi"/>
                <w:iCs w:val="0"/>
                <w:caps w:val="0"/>
              </w:rPr>
            </w:pPr>
            <w:r>
              <w:rPr>
                <w:rFonts w:asciiTheme="minorHAnsi" w:eastAsiaTheme="minorHAnsi" w:hAnsiTheme="minorHAnsi" w:cstheme="minorBidi"/>
                <w:iCs w:val="0"/>
                <w:caps w:val="0"/>
              </w:rPr>
              <w:t>We enhanced the app.fitwel.org online healthy building certification tool by adding a new user flow to the asp.net application using React. This additional flow integrated with the client’s payment gateway. Additionally, we added new admin dashboard tools for the site owners who needed to view the status of the program at any given time.</w:t>
            </w:r>
          </w:p>
          <w:p w14:paraId="41910FC1" w14:textId="77777777" w:rsidR="00135D48" w:rsidRPr="005F0259" w:rsidRDefault="00135D48" w:rsidP="00135D48">
            <w:pPr>
              <w:pStyle w:val="Heading4"/>
              <w:rPr>
                <w:rFonts w:asciiTheme="minorHAnsi" w:eastAsiaTheme="minorHAnsi" w:hAnsiTheme="minorHAnsi" w:cstheme="minorBidi"/>
                <w:b/>
                <w:i/>
                <w:iCs w:val="0"/>
                <w:caps w:val="0"/>
              </w:rPr>
            </w:pPr>
            <w:r w:rsidRPr="005F0259">
              <w:rPr>
                <w:rFonts w:asciiTheme="minorHAnsi" w:eastAsiaTheme="minorHAnsi" w:hAnsiTheme="minorHAnsi" w:cstheme="minorBidi"/>
                <w:b/>
                <w:i/>
                <w:iCs w:val="0"/>
                <w:caps w:val="0"/>
              </w:rPr>
              <w:t>Estate Planning Microsite</w:t>
            </w:r>
          </w:p>
          <w:p w14:paraId="7516282A" w14:textId="77777777" w:rsidR="00195CD9" w:rsidRDefault="00135D48" w:rsidP="00195CD9">
            <w:pPr>
              <w:pStyle w:val="Heading4"/>
              <w:rPr>
                <w:rFonts w:asciiTheme="minorHAnsi" w:eastAsiaTheme="minorHAnsi" w:hAnsiTheme="minorHAnsi" w:cstheme="minorBidi"/>
                <w:iCs w:val="0"/>
                <w:caps w:val="0"/>
              </w:rPr>
            </w:pPr>
            <w:r w:rsidRPr="00135D48">
              <w:rPr>
                <w:rFonts w:asciiTheme="minorHAnsi" w:eastAsiaTheme="minorHAnsi" w:hAnsiTheme="minorHAnsi" w:cstheme="minorBidi"/>
                <w:iCs w:val="0"/>
                <w:caps w:val="0"/>
              </w:rPr>
              <w:t xml:space="preserve">The site uses an eligibility form to qualify users who can use the site, then walks each user through the form sections. The site provides topical </w:t>
            </w:r>
            <w:r w:rsidRPr="00135D48">
              <w:rPr>
                <w:rFonts w:asciiTheme="minorHAnsi" w:eastAsiaTheme="minorHAnsi" w:hAnsiTheme="minorHAnsi" w:cstheme="minorBidi"/>
                <w:iCs w:val="0"/>
                <w:caps w:val="0"/>
              </w:rPr>
              <w:lastRenderedPageBreak/>
              <w:t>information written by an attorney and specific to Texas. At the conclusion, users can choose to receive detailed instructions on how to execute the documents they will receive, or choose an in-person signing with an attorney.</w:t>
            </w:r>
          </w:p>
          <w:p w14:paraId="6E0FD747" w14:textId="77777777" w:rsidR="00135D48" w:rsidRPr="005F0259" w:rsidRDefault="00135D48" w:rsidP="00135D48">
            <w:pPr>
              <w:pStyle w:val="Heading4"/>
              <w:rPr>
                <w:rFonts w:asciiTheme="minorHAnsi" w:eastAsiaTheme="minorHAnsi" w:hAnsiTheme="minorHAnsi" w:cstheme="minorBidi"/>
                <w:b/>
                <w:i/>
                <w:iCs w:val="0"/>
                <w:caps w:val="0"/>
              </w:rPr>
            </w:pPr>
            <w:r w:rsidRPr="005F0259">
              <w:rPr>
                <w:rFonts w:asciiTheme="minorHAnsi" w:eastAsiaTheme="minorHAnsi" w:hAnsiTheme="minorHAnsi" w:cstheme="minorBidi"/>
                <w:b/>
                <w:i/>
                <w:iCs w:val="0"/>
                <w:caps w:val="0"/>
              </w:rPr>
              <w:t>Marathon Kids Technology Project</w:t>
            </w:r>
          </w:p>
          <w:p w14:paraId="70C2C117" w14:textId="77777777" w:rsidR="00135D48" w:rsidRDefault="00135D48" w:rsidP="00195CD9">
            <w:pPr>
              <w:pStyle w:val="Heading4"/>
              <w:rPr>
                <w:rFonts w:asciiTheme="minorHAnsi" w:eastAsiaTheme="minorHAnsi" w:hAnsiTheme="minorHAnsi" w:cstheme="minorBidi"/>
                <w:iCs w:val="0"/>
                <w:caps w:val="0"/>
              </w:rPr>
            </w:pPr>
            <w:r>
              <w:rPr>
                <w:rFonts w:asciiTheme="minorHAnsi" w:eastAsiaTheme="minorHAnsi" w:hAnsiTheme="minorHAnsi" w:cstheme="minorBidi"/>
                <w:iCs w:val="0"/>
                <w:caps w:val="0"/>
              </w:rPr>
              <w:t>Custom web project to implement scalable registration and payment solution for non-profit group, allowing small team to manag</w:t>
            </w:r>
            <w:r w:rsidR="00633999">
              <w:rPr>
                <w:rFonts w:asciiTheme="minorHAnsi" w:eastAsiaTheme="minorHAnsi" w:hAnsiTheme="minorHAnsi" w:cstheme="minorBidi"/>
                <w:iCs w:val="0"/>
                <w:caps w:val="0"/>
              </w:rPr>
              <w:t>e thousands of program participants</w:t>
            </w:r>
            <w:r>
              <w:rPr>
                <w:rFonts w:asciiTheme="minorHAnsi" w:eastAsiaTheme="minorHAnsi" w:hAnsiTheme="minorHAnsi" w:cstheme="minorBidi"/>
                <w:iCs w:val="0"/>
                <w:caps w:val="0"/>
              </w:rPr>
              <w:t xml:space="preserve"> nationwide.</w:t>
            </w:r>
          </w:p>
          <w:p w14:paraId="7A768AC2" w14:textId="77777777" w:rsidR="00135D48" w:rsidRDefault="00135D48" w:rsidP="00195CD9">
            <w:pPr>
              <w:pStyle w:val="Heading4"/>
              <w:rPr>
                <w:rFonts w:asciiTheme="minorHAnsi" w:eastAsiaTheme="minorHAnsi" w:hAnsiTheme="minorHAnsi" w:cstheme="minorBidi"/>
                <w:iCs w:val="0"/>
                <w:caps w:val="0"/>
              </w:rPr>
            </w:pPr>
          </w:p>
          <w:p w14:paraId="30B63AF9" w14:textId="77777777" w:rsidR="002C2CDD" w:rsidRPr="00333CD3" w:rsidRDefault="00195CD9" w:rsidP="00195CD9">
            <w:pPr>
              <w:pStyle w:val="Heading4"/>
            </w:pPr>
            <w:r>
              <w:t>Website Designer and Content Manager</w:t>
            </w:r>
            <w:r w:rsidR="002C2CDD" w:rsidRPr="00333CD3">
              <w:t xml:space="preserve"> • </w:t>
            </w:r>
            <w:r>
              <w:t>The Austin Diagnostic Clinic</w:t>
            </w:r>
            <w:r w:rsidR="002C2CDD" w:rsidRPr="00333CD3">
              <w:t xml:space="preserve"> • </w:t>
            </w:r>
            <w:r w:rsidR="0062063B">
              <w:t>May 2011-January 2014</w:t>
            </w:r>
          </w:p>
          <w:p w14:paraId="5A013E18" w14:textId="77777777" w:rsidR="0062063B" w:rsidRPr="0062063B" w:rsidRDefault="0062063B" w:rsidP="0062063B">
            <w:pPr>
              <w:pStyle w:val="Heading4"/>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I planned, designed, d</w:t>
            </w:r>
            <w:r>
              <w:rPr>
                <w:rFonts w:asciiTheme="minorHAnsi" w:eastAsiaTheme="minorHAnsi" w:hAnsiTheme="minorHAnsi" w:cstheme="minorBidi"/>
                <w:iCs w:val="0"/>
                <w:caps w:val="0"/>
              </w:rPr>
              <w:t xml:space="preserve">eveloped and launched ADC's redesigned </w:t>
            </w:r>
            <w:r w:rsidRPr="0062063B">
              <w:rPr>
                <w:rFonts w:asciiTheme="minorHAnsi" w:eastAsiaTheme="minorHAnsi" w:hAnsiTheme="minorHAnsi" w:cstheme="minorBidi"/>
                <w:iCs w:val="0"/>
                <w:caps w:val="0"/>
              </w:rPr>
              <w:t>website, focusing on usability and design for patients and staff, as well as rich multi-media content that is more effectively delivered and managed.</w:t>
            </w:r>
          </w:p>
          <w:p w14:paraId="7CB7FE2D" w14:textId="77777777" w:rsidR="0062063B" w:rsidRPr="00F67760" w:rsidRDefault="00F67760" w:rsidP="0062063B">
            <w:pPr>
              <w:pStyle w:val="Heading4"/>
              <w:rPr>
                <w:rFonts w:asciiTheme="minorHAnsi" w:eastAsiaTheme="minorHAnsi" w:hAnsiTheme="minorHAnsi" w:cstheme="minorBidi"/>
                <w:b/>
                <w:iCs w:val="0"/>
                <w:caps w:val="0"/>
              </w:rPr>
            </w:pPr>
            <w:r w:rsidRPr="00F67760">
              <w:rPr>
                <w:rFonts w:asciiTheme="minorHAnsi" w:eastAsiaTheme="minorHAnsi" w:hAnsiTheme="minorHAnsi" w:cstheme="minorBidi"/>
                <w:b/>
                <w:iCs w:val="0"/>
                <w:caps w:val="0"/>
              </w:rPr>
              <w:t>E</w:t>
            </w:r>
            <w:r w:rsidR="0062063B" w:rsidRPr="00F67760">
              <w:rPr>
                <w:rFonts w:asciiTheme="minorHAnsi" w:eastAsiaTheme="minorHAnsi" w:hAnsiTheme="minorHAnsi" w:cstheme="minorBidi"/>
                <w:b/>
                <w:iCs w:val="0"/>
                <w:caps w:val="0"/>
              </w:rPr>
              <w:t>xperience:</w:t>
            </w:r>
          </w:p>
          <w:p w14:paraId="399EEDEC" w14:textId="77777777" w:rsidR="0062063B" w:rsidRPr="0062063B" w:rsidRDefault="0062063B" w:rsidP="00FC2A44">
            <w:pPr>
              <w:pStyle w:val="Heading4"/>
              <w:numPr>
                <w:ilvl w:val="0"/>
                <w:numId w:val="1"/>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Usability testing</w:t>
            </w:r>
          </w:p>
          <w:p w14:paraId="211A4E07" w14:textId="77777777" w:rsidR="0062063B" w:rsidRPr="0062063B" w:rsidRDefault="0062063B" w:rsidP="00FC2A44">
            <w:pPr>
              <w:pStyle w:val="Heading4"/>
              <w:numPr>
                <w:ilvl w:val="0"/>
                <w:numId w:val="1"/>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Content analysis and strategy development</w:t>
            </w:r>
          </w:p>
          <w:p w14:paraId="09302D7A" w14:textId="77777777" w:rsidR="0062063B" w:rsidRPr="0062063B" w:rsidRDefault="0062063B" w:rsidP="00FC2A44">
            <w:pPr>
              <w:pStyle w:val="Heading4"/>
              <w:numPr>
                <w:ilvl w:val="0"/>
                <w:numId w:val="1"/>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Audience research and analysis</w:t>
            </w:r>
          </w:p>
          <w:p w14:paraId="184D4703" w14:textId="77777777" w:rsidR="0062063B" w:rsidRPr="0062063B" w:rsidRDefault="0062063B" w:rsidP="00FC2A44">
            <w:pPr>
              <w:pStyle w:val="Heading4"/>
              <w:numPr>
                <w:ilvl w:val="0"/>
                <w:numId w:val="1"/>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 xml:space="preserve">Design </w:t>
            </w:r>
            <w:proofErr w:type="spellStart"/>
            <w:r w:rsidRPr="0062063B">
              <w:rPr>
                <w:rFonts w:asciiTheme="minorHAnsi" w:eastAsiaTheme="minorHAnsi" w:hAnsiTheme="minorHAnsi" w:cstheme="minorBidi"/>
                <w:iCs w:val="0"/>
                <w:caps w:val="0"/>
              </w:rPr>
              <w:t>moodboard</w:t>
            </w:r>
            <w:proofErr w:type="spellEnd"/>
            <w:r w:rsidRPr="0062063B">
              <w:rPr>
                <w:rFonts w:asciiTheme="minorHAnsi" w:eastAsiaTheme="minorHAnsi" w:hAnsiTheme="minorHAnsi" w:cstheme="minorBidi"/>
                <w:iCs w:val="0"/>
                <w:caps w:val="0"/>
              </w:rPr>
              <w:t xml:space="preserve"> creation</w:t>
            </w:r>
          </w:p>
          <w:p w14:paraId="67A9FF93" w14:textId="77777777" w:rsidR="0062063B" w:rsidRPr="0062063B" w:rsidRDefault="0062063B" w:rsidP="00FC2A44">
            <w:pPr>
              <w:pStyle w:val="Heading4"/>
              <w:numPr>
                <w:ilvl w:val="0"/>
                <w:numId w:val="1"/>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Information architecture development (i.e. determining content groups and site structure)</w:t>
            </w:r>
          </w:p>
          <w:p w14:paraId="7FBEA129" w14:textId="77777777" w:rsidR="0062063B" w:rsidRPr="0062063B" w:rsidRDefault="0062063B" w:rsidP="00FC2A44">
            <w:pPr>
              <w:pStyle w:val="Heading4"/>
              <w:numPr>
                <w:ilvl w:val="0"/>
                <w:numId w:val="1"/>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Multi-media presentations to clients</w:t>
            </w:r>
          </w:p>
          <w:p w14:paraId="4F399E46" w14:textId="77777777" w:rsidR="0062063B" w:rsidRPr="0062063B" w:rsidRDefault="0062063B" w:rsidP="00FC2A44">
            <w:pPr>
              <w:pStyle w:val="Heading4"/>
              <w:numPr>
                <w:ilvl w:val="0"/>
                <w:numId w:val="1"/>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Content creation (news releases and short blog-style videos for online audience)</w:t>
            </w:r>
          </w:p>
          <w:p w14:paraId="7079D159" w14:textId="77777777" w:rsidR="0062063B" w:rsidRPr="0062063B" w:rsidRDefault="0062063B" w:rsidP="00FC2A44">
            <w:pPr>
              <w:pStyle w:val="Heading4"/>
              <w:numPr>
                <w:ilvl w:val="0"/>
                <w:numId w:val="1"/>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Website prototyping</w:t>
            </w:r>
          </w:p>
          <w:p w14:paraId="0C612F15" w14:textId="77777777" w:rsidR="0062063B" w:rsidRDefault="00EB1A51" w:rsidP="00FC2A44">
            <w:pPr>
              <w:pStyle w:val="Heading4"/>
              <w:numPr>
                <w:ilvl w:val="0"/>
                <w:numId w:val="1"/>
              </w:numPr>
              <w:rPr>
                <w:rFonts w:asciiTheme="minorHAnsi" w:eastAsiaTheme="minorHAnsi" w:hAnsiTheme="minorHAnsi" w:cstheme="minorBidi"/>
                <w:iCs w:val="0"/>
                <w:caps w:val="0"/>
              </w:rPr>
            </w:pPr>
            <w:r>
              <w:rPr>
                <w:rFonts w:asciiTheme="minorHAnsi" w:eastAsiaTheme="minorHAnsi" w:hAnsiTheme="minorHAnsi" w:cstheme="minorBidi"/>
                <w:iCs w:val="0"/>
                <w:caps w:val="0"/>
              </w:rPr>
              <w:t>WordPress</w:t>
            </w:r>
            <w:r w:rsidR="00832B5C">
              <w:rPr>
                <w:rFonts w:asciiTheme="minorHAnsi" w:eastAsiaTheme="minorHAnsi" w:hAnsiTheme="minorHAnsi" w:cstheme="minorBidi"/>
                <w:iCs w:val="0"/>
                <w:caps w:val="0"/>
              </w:rPr>
              <w:t xml:space="preserve"> </w:t>
            </w:r>
            <w:r w:rsidR="0062063B" w:rsidRPr="0062063B">
              <w:rPr>
                <w:rFonts w:asciiTheme="minorHAnsi" w:eastAsiaTheme="minorHAnsi" w:hAnsiTheme="minorHAnsi" w:cstheme="minorBidi"/>
                <w:iCs w:val="0"/>
                <w:caps w:val="0"/>
              </w:rPr>
              <w:t>theme development</w:t>
            </w:r>
          </w:p>
          <w:p w14:paraId="0757F3E7" w14:textId="77777777" w:rsidR="0062063B" w:rsidRDefault="0062063B" w:rsidP="00FC2A44">
            <w:pPr>
              <w:pStyle w:val="Heading4"/>
              <w:numPr>
                <w:ilvl w:val="0"/>
                <w:numId w:val="1"/>
              </w:numPr>
              <w:rPr>
                <w:rFonts w:asciiTheme="minorHAnsi" w:eastAsiaTheme="minorHAnsi" w:hAnsiTheme="minorHAnsi" w:cstheme="minorBidi"/>
                <w:iCs w:val="0"/>
                <w:caps w:val="0"/>
              </w:rPr>
            </w:pPr>
            <w:r>
              <w:rPr>
                <w:rFonts w:asciiTheme="minorHAnsi" w:eastAsiaTheme="minorHAnsi" w:hAnsiTheme="minorHAnsi" w:cstheme="minorBidi"/>
                <w:iCs w:val="0"/>
                <w:caps w:val="0"/>
              </w:rPr>
              <w:t>PHP</w:t>
            </w:r>
          </w:p>
          <w:p w14:paraId="54348C08" w14:textId="77777777" w:rsidR="0062063B" w:rsidRDefault="0062063B" w:rsidP="0062063B">
            <w:pPr>
              <w:pStyle w:val="Heading4"/>
            </w:pPr>
          </w:p>
          <w:p w14:paraId="7EECE1B3" w14:textId="77777777" w:rsidR="0062063B" w:rsidRPr="00333CD3" w:rsidRDefault="0062063B" w:rsidP="0062063B">
            <w:pPr>
              <w:pStyle w:val="Heading4"/>
            </w:pPr>
            <w:r>
              <w:t>Designer, Developer &amp; Content Strategist</w:t>
            </w:r>
            <w:r w:rsidRPr="00333CD3">
              <w:t xml:space="preserve"> • </w:t>
            </w:r>
            <w:r>
              <w:t>House on Payne Web Design</w:t>
            </w:r>
            <w:r w:rsidRPr="00333CD3">
              <w:t xml:space="preserve"> • </w:t>
            </w:r>
            <w:r>
              <w:t>July 2009-December 2012</w:t>
            </w:r>
          </w:p>
          <w:p w14:paraId="609B8537" w14:textId="77777777" w:rsidR="0062063B" w:rsidRPr="0062063B" w:rsidRDefault="0062063B" w:rsidP="0062063B">
            <w:pPr>
              <w:pStyle w:val="Heading4"/>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Through House on Payne, I create</w:t>
            </w:r>
            <w:r>
              <w:rPr>
                <w:rFonts w:asciiTheme="minorHAnsi" w:eastAsiaTheme="minorHAnsi" w:hAnsiTheme="minorHAnsi" w:cstheme="minorBidi"/>
                <w:iCs w:val="0"/>
                <w:caps w:val="0"/>
              </w:rPr>
              <w:t>d</w:t>
            </w:r>
            <w:r w:rsidRPr="0062063B">
              <w:rPr>
                <w:rFonts w:asciiTheme="minorHAnsi" w:eastAsiaTheme="minorHAnsi" w:hAnsiTheme="minorHAnsi" w:cstheme="minorBidi"/>
                <w:iCs w:val="0"/>
                <w:caps w:val="0"/>
              </w:rPr>
              <w:t xml:space="preserve"> beautiful online experie</w:t>
            </w:r>
            <w:r>
              <w:rPr>
                <w:rFonts w:asciiTheme="minorHAnsi" w:eastAsiaTheme="minorHAnsi" w:hAnsiTheme="minorHAnsi" w:cstheme="minorBidi"/>
                <w:iCs w:val="0"/>
                <w:caps w:val="0"/>
              </w:rPr>
              <w:t>nces and rich content to attract returning users</w:t>
            </w:r>
            <w:r w:rsidRPr="0062063B">
              <w:rPr>
                <w:rFonts w:asciiTheme="minorHAnsi" w:eastAsiaTheme="minorHAnsi" w:hAnsiTheme="minorHAnsi" w:cstheme="minorBidi"/>
                <w:iCs w:val="0"/>
                <w:caps w:val="0"/>
              </w:rPr>
              <w:t xml:space="preserve">. </w:t>
            </w:r>
          </w:p>
          <w:p w14:paraId="7293B31B" w14:textId="77777777" w:rsidR="00BB2493" w:rsidRDefault="00BB2493" w:rsidP="0062063B">
            <w:pPr>
              <w:pStyle w:val="Heading4"/>
              <w:rPr>
                <w:rFonts w:asciiTheme="minorHAnsi" w:eastAsiaTheme="minorHAnsi" w:hAnsiTheme="minorHAnsi" w:cstheme="minorBidi"/>
                <w:b/>
                <w:iCs w:val="0"/>
                <w:caps w:val="0"/>
              </w:rPr>
            </w:pPr>
          </w:p>
          <w:p w14:paraId="49526C1E" w14:textId="42CDF744" w:rsidR="0062063B" w:rsidRPr="00F67760" w:rsidRDefault="0062063B" w:rsidP="0062063B">
            <w:pPr>
              <w:pStyle w:val="Heading4"/>
              <w:rPr>
                <w:rFonts w:asciiTheme="minorHAnsi" w:eastAsiaTheme="minorHAnsi" w:hAnsiTheme="minorHAnsi" w:cstheme="minorBidi"/>
                <w:b/>
                <w:iCs w:val="0"/>
                <w:caps w:val="0"/>
              </w:rPr>
            </w:pPr>
            <w:r w:rsidRPr="00F67760">
              <w:rPr>
                <w:rFonts w:asciiTheme="minorHAnsi" w:eastAsiaTheme="minorHAnsi" w:hAnsiTheme="minorHAnsi" w:cstheme="minorBidi"/>
                <w:b/>
                <w:iCs w:val="0"/>
                <w:caps w:val="0"/>
              </w:rPr>
              <w:t>Specialties:</w:t>
            </w:r>
          </w:p>
          <w:p w14:paraId="7A0A8C44" w14:textId="77777777" w:rsidR="0062063B" w:rsidRPr="0062063B" w:rsidRDefault="0062063B" w:rsidP="00FC2A44">
            <w:pPr>
              <w:pStyle w:val="Heading4"/>
              <w:numPr>
                <w:ilvl w:val="0"/>
                <w:numId w:val="2"/>
              </w:numPr>
              <w:rPr>
                <w:rFonts w:asciiTheme="minorHAnsi" w:eastAsiaTheme="minorHAnsi" w:hAnsiTheme="minorHAnsi" w:cstheme="minorBidi"/>
                <w:iCs w:val="0"/>
                <w:caps w:val="0"/>
              </w:rPr>
            </w:pPr>
            <w:r>
              <w:rPr>
                <w:rFonts w:asciiTheme="minorHAnsi" w:eastAsiaTheme="minorHAnsi" w:hAnsiTheme="minorHAnsi" w:cstheme="minorBidi"/>
                <w:iCs w:val="0"/>
                <w:caps w:val="0"/>
              </w:rPr>
              <w:t>Responsive design</w:t>
            </w:r>
          </w:p>
          <w:p w14:paraId="01B416F3" w14:textId="77777777" w:rsidR="0062063B" w:rsidRPr="0062063B" w:rsidRDefault="0062063B" w:rsidP="00FC2A44">
            <w:pPr>
              <w:pStyle w:val="Heading4"/>
              <w:numPr>
                <w:ilvl w:val="0"/>
                <w:numId w:val="2"/>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lastRenderedPageBreak/>
              <w:t xml:space="preserve">HTML5 / </w:t>
            </w:r>
            <w:r w:rsidR="00EB1A51" w:rsidRPr="0062063B">
              <w:rPr>
                <w:rFonts w:asciiTheme="minorHAnsi" w:eastAsiaTheme="minorHAnsi" w:hAnsiTheme="minorHAnsi" w:cstheme="minorBidi"/>
                <w:iCs w:val="0"/>
                <w:caps w:val="0"/>
              </w:rPr>
              <w:t>WordPress</w:t>
            </w:r>
            <w:r w:rsidRPr="0062063B">
              <w:rPr>
                <w:rFonts w:asciiTheme="minorHAnsi" w:eastAsiaTheme="minorHAnsi" w:hAnsiTheme="minorHAnsi" w:cstheme="minorBidi"/>
                <w:iCs w:val="0"/>
                <w:caps w:val="0"/>
              </w:rPr>
              <w:t xml:space="preserve"> development</w:t>
            </w:r>
          </w:p>
          <w:p w14:paraId="74E120B2" w14:textId="77777777" w:rsidR="0062063B" w:rsidRPr="0062063B" w:rsidRDefault="0062063B" w:rsidP="00FC2A44">
            <w:pPr>
              <w:pStyle w:val="Heading4"/>
              <w:numPr>
                <w:ilvl w:val="0"/>
                <w:numId w:val="2"/>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Content Strategy</w:t>
            </w:r>
          </w:p>
          <w:p w14:paraId="7BB04440" w14:textId="77777777" w:rsidR="0062063B" w:rsidRPr="0062063B" w:rsidRDefault="0062063B" w:rsidP="00FC2A44">
            <w:pPr>
              <w:pStyle w:val="Heading4"/>
              <w:numPr>
                <w:ilvl w:val="0"/>
                <w:numId w:val="2"/>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Content Development</w:t>
            </w:r>
          </w:p>
          <w:p w14:paraId="34373846" w14:textId="77777777" w:rsidR="0062063B" w:rsidRPr="0062063B" w:rsidRDefault="0062063B" w:rsidP="00FC2A44">
            <w:pPr>
              <w:pStyle w:val="Heading4"/>
              <w:numPr>
                <w:ilvl w:val="0"/>
                <w:numId w:val="2"/>
              </w:numPr>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Soc</w:t>
            </w:r>
            <w:r w:rsidR="00B45BE1">
              <w:rPr>
                <w:rFonts w:asciiTheme="minorHAnsi" w:eastAsiaTheme="minorHAnsi" w:hAnsiTheme="minorHAnsi" w:cstheme="minorBidi"/>
                <w:iCs w:val="0"/>
                <w:caps w:val="0"/>
              </w:rPr>
              <w:t>ial Media consulting &amp; strategy</w:t>
            </w:r>
          </w:p>
          <w:p w14:paraId="457693FF" w14:textId="77777777" w:rsidR="0062063B" w:rsidRDefault="0062063B" w:rsidP="0062063B">
            <w:pPr>
              <w:pStyle w:val="Heading4"/>
              <w:rPr>
                <w:rFonts w:asciiTheme="minorHAnsi" w:eastAsiaTheme="minorHAnsi" w:hAnsiTheme="minorHAnsi" w:cstheme="minorBidi"/>
                <w:iCs w:val="0"/>
                <w:caps w:val="0"/>
              </w:rPr>
            </w:pPr>
            <w:r w:rsidRPr="0062063B">
              <w:rPr>
                <w:rFonts w:asciiTheme="minorHAnsi" w:eastAsiaTheme="minorHAnsi" w:hAnsiTheme="minorHAnsi" w:cstheme="minorBidi"/>
                <w:iCs w:val="0"/>
                <w:caps w:val="0"/>
              </w:rPr>
              <w:t>I work</w:t>
            </w:r>
            <w:r>
              <w:rPr>
                <w:rFonts w:asciiTheme="minorHAnsi" w:eastAsiaTheme="minorHAnsi" w:hAnsiTheme="minorHAnsi" w:cstheme="minorBidi"/>
                <w:iCs w:val="0"/>
                <w:caps w:val="0"/>
              </w:rPr>
              <w:t>ed</w:t>
            </w:r>
            <w:r w:rsidRPr="0062063B">
              <w:rPr>
                <w:rFonts w:asciiTheme="minorHAnsi" w:eastAsiaTheme="minorHAnsi" w:hAnsiTheme="minorHAnsi" w:cstheme="minorBidi"/>
                <w:iCs w:val="0"/>
                <w:caps w:val="0"/>
              </w:rPr>
              <w:t xml:space="preserve"> with businesses to create a</w:t>
            </w:r>
            <w:r>
              <w:rPr>
                <w:rFonts w:asciiTheme="minorHAnsi" w:eastAsiaTheme="minorHAnsi" w:hAnsiTheme="minorHAnsi" w:cstheme="minorBidi"/>
                <w:iCs w:val="0"/>
                <w:caps w:val="0"/>
              </w:rPr>
              <w:t>n online presence to fit</w:t>
            </w:r>
            <w:r w:rsidRPr="0062063B">
              <w:rPr>
                <w:rFonts w:asciiTheme="minorHAnsi" w:eastAsiaTheme="minorHAnsi" w:hAnsiTheme="minorHAnsi" w:cstheme="minorBidi"/>
                <w:iCs w:val="0"/>
                <w:caps w:val="0"/>
              </w:rPr>
              <w:t xml:space="preserve"> their needs within their budget.</w:t>
            </w:r>
          </w:p>
          <w:p w14:paraId="71186ACF" w14:textId="77777777" w:rsidR="00F67760" w:rsidRDefault="00F67760" w:rsidP="0062063B">
            <w:pPr>
              <w:pStyle w:val="Heading4"/>
              <w:rPr>
                <w:rFonts w:asciiTheme="minorHAnsi" w:eastAsiaTheme="minorHAnsi" w:hAnsiTheme="minorHAnsi" w:cstheme="minorBidi"/>
                <w:iCs w:val="0"/>
                <w:caps w:val="0"/>
              </w:rPr>
            </w:pPr>
          </w:p>
          <w:p w14:paraId="50C68AD9" w14:textId="77777777" w:rsidR="00F67760" w:rsidRPr="00333CD3" w:rsidRDefault="00F67760" w:rsidP="00F67760">
            <w:pPr>
              <w:pStyle w:val="Heading4"/>
            </w:pPr>
            <w:r>
              <w:t>Web Producer / Editor</w:t>
            </w:r>
            <w:r w:rsidRPr="00333CD3">
              <w:t xml:space="preserve"> • </w:t>
            </w:r>
            <w:r>
              <w:t>KVUE</w:t>
            </w:r>
            <w:r w:rsidRPr="00333CD3">
              <w:t xml:space="preserve"> • </w:t>
            </w:r>
            <w:r>
              <w:t>July 2005-May 2010</w:t>
            </w:r>
          </w:p>
          <w:p w14:paraId="6BC98637" w14:textId="77777777" w:rsidR="00F67760" w:rsidRPr="00F67760" w:rsidRDefault="00F67760" w:rsidP="00F67760">
            <w:pPr>
              <w:pStyle w:val="Heading4"/>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Primary producer of news content on KVUE.com.</w:t>
            </w:r>
          </w:p>
          <w:p w14:paraId="2D2ECE96" w14:textId="77777777" w:rsidR="00F67760" w:rsidRPr="00AE2AB6" w:rsidRDefault="00F67760" w:rsidP="00F67760">
            <w:pPr>
              <w:pStyle w:val="Heading4"/>
              <w:rPr>
                <w:rFonts w:asciiTheme="minorHAnsi" w:eastAsiaTheme="minorHAnsi" w:hAnsiTheme="minorHAnsi" w:cstheme="minorBidi"/>
                <w:b/>
                <w:iCs w:val="0"/>
                <w:caps w:val="0"/>
              </w:rPr>
            </w:pPr>
            <w:r w:rsidRPr="00AE2AB6">
              <w:rPr>
                <w:rFonts w:asciiTheme="minorHAnsi" w:eastAsiaTheme="minorHAnsi" w:hAnsiTheme="minorHAnsi" w:cstheme="minorBidi"/>
                <w:b/>
                <w:iCs w:val="0"/>
                <w:caps w:val="0"/>
              </w:rPr>
              <w:t>Responsi</w:t>
            </w:r>
            <w:r w:rsidR="00421BE7" w:rsidRPr="00AE2AB6">
              <w:rPr>
                <w:rFonts w:asciiTheme="minorHAnsi" w:eastAsiaTheme="minorHAnsi" w:hAnsiTheme="minorHAnsi" w:cstheme="minorBidi"/>
                <w:b/>
                <w:iCs w:val="0"/>
                <w:caps w:val="0"/>
              </w:rPr>
              <w:t>bilities</w:t>
            </w:r>
            <w:r w:rsidRPr="00AE2AB6">
              <w:rPr>
                <w:rFonts w:asciiTheme="minorHAnsi" w:eastAsiaTheme="minorHAnsi" w:hAnsiTheme="minorHAnsi" w:cstheme="minorBidi"/>
                <w:b/>
                <w:iCs w:val="0"/>
                <w:caps w:val="0"/>
              </w:rPr>
              <w:t>:</w:t>
            </w:r>
          </w:p>
          <w:p w14:paraId="77B82BD4" w14:textId="77777777" w:rsidR="00F67760" w:rsidRPr="00F67760" w:rsidRDefault="00F67760" w:rsidP="00FC2A44">
            <w:pPr>
              <w:pStyle w:val="Heading4"/>
              <w:numPr>
                <w:ilvl w:val="0"/>
                <w:numId w:val="3"/>
              </w:numPr>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 xml:space="preserve">Writing, researching, reporting, and publishing local, state and national stories, still images, and video. </w:t>
            </w:r>
          </w:p>
          <w:p w14:paraId="6F764DF6" w14:textId="77777777" w:rsidR="00F67760" w:rsidRPr="00F67760" w:rsidRDefault="00F67760" w:rsidP="00FC2A44">
            <w:pPr>
              <w:pStyle w:val="Heading4"/>
              <w:numPr>
                <w:ilvl w:val="0"/>
                <w:numId w:val="3"/>
              </w:numPr>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Cross-promoting content on social media platforms, including Twitter and Facebook.</w:t>
            </w:r>
          </w:p>
          <w:p w14:paraId="2899D094" w14:textId="77777777" w:rsidR="00F67760" w:rsidRPr="00F67760" w:rsidRDefault="00F67760" w:rsidP="00FC2A44">
            <w:pPr>
              <w:pStyle w:val="Heading4"/>
              <w:numPr>
                <w:ilvl w:val="0"/>
                <w:numId w:val="3"/>
              </w:numPr>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Collaborating closely with reporters, producers, assignment editors to meet daily and weekly news deadlines for the website, implementing SEO. Participating in design and planning for KVUE.com.</w:t>
            </w:r>
          </w:p>
          <w:p w14:paraId="2FE37B22" w14:textId="77777777" w:rsidR="00F67760" w:rsidRPr="00F67760" w:rsidRDefault="00F67760" w:rsidP="00FC2A44">
            <w:pPr>
              <w:pStyle w:val="Heading4"/>
              <w:numPr>
                <w:ilvl w:val="0"/>
                <w:numId w:val="3"/>
              </w:numPr>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Creating and developing interactive sections for online audience, including the 2008 and 2009 Texas Tailgaters se</w:t>
            </w:r>
            <w:r w:rsidR="00CE60DB">
              <w:rPr>
                <w:rFonts w:asciiTheme="minorHAnsi" w:eastAsiaTheme="minorHAnsi" w:hAnsiTheme="minorHAnsi" w:cstheme="minorBidi"/>
                <w:iCs w:val="0"/>
                <w:caps w:val="0"/>
              </w:rPr>
              <w:t xml:space="preserve">ctions and a special map using </w:t>
            </w:r>
            <w:r w:rsidR="00EB1A51">
              <w:rPr>
                <w:rFonts w:asciiTheme="minorHAnsi" w:eastAsiaTheme="minorHAnsi" w:hAnsiTheme="minorHAnsi" w:cstheme="minorBidi"/>
                <w:iCs w:val="0"/>
                <w:caps w:val="0"/>
              </w:rPr>
              <w:t>J</w:t>
            </w:r>
            <w:r w:rsidR="00EB1A51" w:rsidRPr="00F67760">
              <w:rPr>
                <w:rFonts w:asciiTheme="minorHAnsi" w:eastAsiaTheme="minorHAnsi" w:hAnsiTheme="minorHAnsi" w:cstheme="minorBidi"/>
                <w:iCs w:val="0"/>
                <w:caps w:val="0"/>
              </w:rPr>
              <w:t>avaScript</w:t>
            </w:r>
            <w:r w:rsidRPr="00F67760">
              <w:rPr>
                <w:rFonts w:asciiTheme="minorHAnsi" w:eastAsiaTheme="minorHAnsi" w:hAnsiTheme="minorHAnsi" w:cstheme="minorBidi"/>
                <w:iCs w:val="0"/>
                <w:caps w:val="0"/>
              </w:rPr>
              <w:t xml:space="preserve"> for a special assignment on superintendent salaries.</w:t>
            </w:r>
          </w:p>
          <w:p w14:paraId="44F79820" w14:textId="77777777" w:rsidR="00F67760" w:rsidRPr="00F67760" w:rsidRDefault="00F67760" w:rsidP="00FC2A44">
            <w:pPr>
              <w:pStyle w:val="Heading4"/>
              <w:numPr>
                <w:ilvl w:val="0"/>
                <w:numId w:val="3"/>
              </w:numPr>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 xml:space="preserve">Aiding in KVUE.com transition from the </w:t>
            </w:r>
            <w:proofErr w:type="spellStart"/>
            <w:r w:rsidRPr="00F67760">
              <w:rPr>
                <w:rFonts w:asciiTheme="minorHAnsi" w:eastAsiaTheme="minorHAnsi" w:hAnsiTheme="minorHAnsi" w:cstheme="minorBidi"/>
                <w:iCs w:val="0"/>
                <w:caps w:val="0"/>
              </w:rPr>
              <w:t>VelocIT</w:t>
            </w:r>
            <w:proofErr w:type="spellEnd"/>
            <w:r w:rsidRPr="00F67760">
              <w:rPr>
                <w:rFonts w:asciiTheme="minorHAnsi" w:eastAsiaTheme="minorHAnsi" w:hAnsiTheme="minorHAnsi" w:cstheme="minorBidi"/>
                <w:iCs w:val="0"/>
                <w:caps w:val="0"/>
              </w:rPr>
              <w:t xml:space="preserve"> CMS to Broadcast Interactive Media's </w:t>
            </w:r>
            <w:proofErr w:type="spellStart"/>
            <w:r w:rsidRPr="00F67760">
              <w:rPr>
                <w:rFonts w:asciiTheme="minorHAnsi" w:eastAsiaTheme="minorHAnsi" w:hAnsiTheme="minorHAnsi" w:cstheme="minorBidi"/>
                <w:iCs w:val="0"/>
                <w:caps w:val="0"/>
              </w:rPr>
              <w:t>Clickability</w:t>
            </w:r>
            <w:proofErr w:type="spellEnd"/>
            <w:r w:rsidRPr="00F67760">
              <w:rPr>
                <w:rFonts w:asciiTheme="minorHAnsi" w:eastAsiaTheme="minorHAnsi" w:hAnsiTheme="minorHAnsi" w:cstheme="minorBidi"/>
                <w:iCs w:val="0"/>
                <w:caps w:val="0"/>
              </w:rPr>
              <w:t xml:space="preserve"> CMS platform. </w:t>
            </w:r>
          </w:p>
          <w:p w14:paraId="6993D61E" w14:textId="77777777" w:rsidR="00F67760" w:rsidRPr="00F67760" w:rsidRDefault="00F67760" w:rsidP="00FC2A44">
            <w:pPr>
              <w:pStyle w:val="Heading4"/>
              <w:numPr>
                <w:ilvl w:val="0"/>
                <w:numId w:val="3"/>
              </w:numPr>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 xml:space="preserve">Training the reporting and editing staff on using the tool and website standards. Video editing was also transferred to the </w:t>
            </w:r>
            <w:proofErr w:type="spellStart"/>
            <w:r w:rsidRPr="00F67760">
              <w:rPr>
                <w:rFonts w:asciiTheme="minorHAnsi" w:eastAsiaTheme="minorHAnsi" w:hAnsiTheme="minorHAnsi" w:cstheme="minorBidi"/>
                <w:iCs w:val="0"/>
                <w:caps w:val="0"/>
              </w:rPr>
              <w:t>Forscene</w:t>
            </w:r>
            <w:proofErr w:type="spellEnd"/>
            <w:r w:rsidRPr="00F67760">
              <w:rPr>
                <w:rFonts w:asciiTheme="minorHAnsi" w:eastAsiaTheme="minorHAnsi" w:hAnsiTheme="minorHAnsi" w:cstheme="minorBidi"/>
                <w:iCs w:val="0"/>
                <w:caps w:val="0"/>
              </w:rPr>
              <w:t xml:space="preserve"> online editing system, </w:t>
            </w:r>
            <w:r w:rsidR="00FC2A44">
              <w:rPr>
                <w:rFonts w:asciiTheme="minorHAnsi" w:eastAsiaTheme="minorHAnsi" w:hAnsiTheme="minorHAnsi" w:cstheme="minorBidi"/>
                <w:iCs w:val="0"/>
                <w:caps w:val="0"/>
              </w:rPr>
              <w:t xml:space="preserve">on </w:t>
            </w:r>
            <w:r w:rsidRPr="00F67760">
              <w:rPr>
                <w:rFonts w:asciiTheme="minorHAnsi" w:eastAsiaTheme="minorHAnsi" w:hAnsiTheme="minorHAnsi" w:cstheme="minorBidi"/>
                <w:iCs w:val="0"/>
                <w:caps w:val="0"/>
              </w:rPr>
              <w:t>w</w:t>
            </w:r>
            <w:r w:rsidR="00FC2A44">
              <w:rPr>
                <w:rFonts w:asciiTheme="minorHAnsi" w:eastAsiaTheme="minorHAnsi" w:hAnsiTheme="minorHAnsi" w:cstheme="minorBidi"/>
                <w:iCs w:val="0"/>
                <w:caps w:val="0"/>
              </w:rPr>
              <w:t xml:space="preserve">hich I </w:t>
            </w:r>
            <w:r w:rsidRPr="00F67760">
              <w:rPr>
                <w:rFonts w:asciiTheme="minorHAnsi" w:eastAsiaTheme="minorHAnsi" w:hAnsiTheme="minorHAnsi" w:cstheme="minorBidi"/>
                <w:iCs w:val="0"/>
                <w:caps w:val="0"/>
              </w:rPr>
              <w:t>trai</w:t>
            </w:r>
            <w:r w:rsidR="00FC2A44">
              <w:rPr>
                <w:rFonts w:asciiTheme="minorHAnsi" w:eastAsiaTheme="minorHAnsi" w:hAnsiTheme="minorHAnsi" w:cstheme="minorBidi"/>
                <w:iCs w:val="0"/>
                <w:caps w:val="0"/>
              </w:rPr>
              <w:t>ned other staff</w:t>
            </w:r>
            <w:r w:rsidRPr="00F67760">
              <w:rPr>
                <w:rFonts w:asciiTheme="minorHAnsi" w:eastAsiaTheme="minorHAnsi" w:hAnsiTheme="minorHAnsi" w:cstheme="minorBidi"/>
                <w:iCs w:val="0"/>
                <w:caps w:val="0"/>
              </w:rPr>
              <w:t>.</w:t>
            </w:r>
          </w:p>
          <w:p w14:paraId="678A3C93" w14:textId="77777777" w:rsidR="00F67760" w:rsidRPr="00421BE7" w:rsidRDefault="00DA2988" w:rsidP="00F67760">
            <w:pPr>
              <w:pStyle w:val="Heading4"/>
              <w:rPr>
                <w:rFonts w:asciiTheme="minorHAnsi" w:eastAsiaTheme="minorHAnsi" w:hAnsiTheme="minorHAnsi" w:cstheme="minorBidi"/>
                <w:b/>
                <w:iCs w:val="0"/>
                <w:caps w:val="0"/>
              </w:rPr>
            </w:pPr>
            <w:bookmarkStart w:id="0" w:name="_GoBack"/>
            <w:bookmarkEnd w:id="0"/>
            <w:r w:rsidRPr="00421BE7">
              <w:rPr>
                <w:rFonts w:asciiTheme="minorHAnsi" w:eastAsiaTheme="minorHAnsi" w:hAnsiTheme="minorHAnsi" w:cstheme="minorBidi"/>
                <w:b/>
                <w:iCs w:val="0"/>
                <w:caps w:val="0"/>
              </w:rPr>
              <w:t>Projects:</w:t>
            </w:r>
          </w:p>
          <w:p w14:paraId="3D42C106" w14:textId="77777777" w:rsidR="00F67760" w:rsidRPr="00F67760" w:rsidRDefault="00F67760" w:rsidP="00F67760">
            <w:pPr>
              <w:pStyle w:val="Heading4"/>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2009.  Lead designer and architect of special KVUE.com 2009 Tailgaters sports section integrating updatable video database/player.  Developed using XHMTL, CSS and Flash.</w:t>
            </w:r>
          </w:p>
          <w:p w14:paraId="44F3D30E" w14:textId="77777777" w:rsidR="00F67760" w:rsidRDefault="00F67760" w:rsidP="00F67760">
            <w:pPr>
              <w:pStyle w:val="Heading4"/>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2008. Designed and built special sales section for KVUE.com photo contest: www.kvue.com/weather/snapshot, using Flash, XHTML and CSS.</w:t>
            </w:r>
          </w:p>
          <w:p w14:paraId="58F48BB0" w14:textId="77777777" w:rsidR="00DA2988" w:rsidRDefault="00DA2988" w:rsidP="00F67760">
            <w:pPr>
              <w:pStyle w:val="Heading4"/>
              <w:rPr>
                <w:rFonts w:asciiTheme="minorHAnsi" w:eastAsiaTheme="minorHAnsi" w:hAnsiTheme="minorHAnsi" w:cstheme="minorBidi"/>
                <w:iCs w:val="0"/>
                <w:caps w:val="0"/>
              </w:rPr>
            </w:pPr>
          </w:p>
          <w:p w14:paraId="389FC358" w14:textId="77777777" w:rsidR="00F67760" w:rsidRPr="00333CD3" w:rsidRDefault="00F67760" w:rsidP="00F67760">
            <w:pPr>
              <w:pStyle w:val="Heading4"/>
            </w:pPr>
            <w:r>
              <w:lastRenderedPageBreak/>
              <w:t>Producer</w:t>
            </w:r>
            <w:r w:rsidR="000B4C4C">
              <w:t xml:space="preserve"> / DI</w:t>
            </w:r>
            <w:r>
              <w:t>rector</w:t>
            </w:r>
            <w:r w:rsidRPr="00333CD3">
              <w:t xml:space="preserve"> • </w:t>
            </w:r>
            <w:r>
              <w:t>Independent Video Production</w:t>
            </w:r>
            <w:r w:rsidRPr="00333CD3">
              <w:t xml:space="preserve"> • </w:t>
            </w:r>
            <w:r>
              <w:t>February 2003-October 2005</w:t>
            </w:r>
          </w:p>
          <w:p w14:paraId="6415C9BA" w14:textId="77777777" w:rsidR="00F67760" w:rsidRPr="0062063B" w:rsidRDefault="00C41E3C" w:rsidP="0062063B">
            <w:pPr>
              <w:pStyle w:val="Heading4"/>
              <w:rPr>
                <w:rFonts w:asciiTheme="minorHAnsi" w:eastAsiaTheme="minorHAnsi" w:hAnsiTheme="minorHAnsi" w:cstheme="minorBidi"/>
                <w:iCs w:val="0"/>
                <w:caps w:val="0"/>
              </w:rPr>
            </w:pPr>
            <w:r>
              <w:rPr>
                <w:rFonts w:asciiTheme="minorHAnsi" w:eastAsiaTheme="minorHAnsi" w:hAnsiTheme="minorHAnsi" w:cstheme="minorBidi"/>
                <w:iCs w:val="0"/>
                <w:caps w:val="0"/>
              </w:rPr>
              <w:t>Creating story run</w:t>
            </w:r>
            <w:r w:rsidR="00F67760" w:rsidRPr="00F67760">
              <w:rPr>
                <w:rFonts w:asciiTheme="minorHAnsi" w:eastAsiaTheme="minorHAnsi" w:hAnsiTheme="minorHAnsi" w:cstheme="minorBidi"/>
                <w:iCs w:val="0"/>
                <w:caps w:val="0"/>
              </w:rPr>
              <w:t>down</w:t>
            </w:r>
            <w:r>
              <w:rPr>
                <w:rFonts w:asciiTheme="minorHAnsi" w:eastAsiaTheme="minorHAnsi" w:hAnsiTheme="minorHAnsi" w:cstheme="minorBidi"/>
                <w:iCs w:val="0"/>
                <w:caps w:val="0"/>
              </w:rPr>
              <w:t xml:space="preserve">s and wrote </w:t>
            </w:r>
            <w:r w:rsidR="00F67760" w:rsidRPr="00F67760">
              <w:rPr>
                <w:rFonts w:asciiTheme="minorHAnsi" w:eastAsiaTheme="minorHAnsi" w:hAnsiTheme="minorHAnsi" w:cstheme="minorBidi"/>
                <w:iCs w:val="0"/>
                <w:caps w:val="0"/>
              </w:rPr>
              <w:t>scripts for noon and 5 o’clock newscasts.  Decided live-shots, directed editors and scheduled interviews for shows.</w:t>
            </w:r>
          </w:p>
          <w:p w14:paraId="32E8DEB4" w14:textId="77777777" w:rsidR="00F67760" w:rsidRDefault="00F67760" w:rsidP="0062063B">
            <w:pPr>
              <w:pStyle w:val="Heading4"/>
              <w:rPr>
                <w:rFonts w:asciiTheme="minorHAnsi" w:eastAsiaTheme="minorHAnsi" w:hAnsiTheme="minorHAnsi" w:cstheme="minorBidi"/>
                <w:iCs w:val="0"/>
                <w:caps w:val="0"/>
              </w:rPr>
            </w:pPr>
          </w:p>
          <w:p w14:paraId="2AB47C14" w14:textId="77777777" w:rsidR="00F67760" w:rsidRPr="00333CD3" w:rsidRDefault="00F67760" w:rsidP="00F67760">
            <w:pPr>
              <w:pStyle w:val="Heading4"/>
            </w:pPr>
            <w:r>
              <w:t>Morning Producer</w:t>
            </w:r>
            <w:r w:rsidRPr="00333CD3">
              <w:t xml:space="preserve"> • </w:t>
            </w:r>
            <w:r>
              <w:t>WKRN</w:t>
            </w:r>
            <w:r w:rsidRPr="00333CD3">
              <w:t xml:space="preserve"> • </w:t>
            </w:r>
            <w:r>
              <w:t>June 2001-February 2003</w:t>
            </w:r>
          </w:p>
          <w:p w14:paraId="6908D930" w14:textId="77777777" w:rsidR="00F67760" w:rsidRPr="0062063B" w:rsidRDefault="00F67760" w:rsidP="00F67760">
            <w:pPr>
              <w:pStyle w:val="Heading4"/>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Created, directed, and executed 6AM hour newscast. Chose and assessed importance and placement of stories; directed and supervised both on-air and production staff; conceived graphics production; managed live, on-air decision-making in control room, including breaking news.</w:t>
            </w:r>
            <w:r w:rsidRPr="0062063B">
              <w:rPr>
                <w:rFonts w:asciiTheme="minorHAnsi" w:eastAsiaTheme="minorHAnsi" w:hAnsiTheme="minorHAnsi" w:cstheme="minorBidi"/>
                <w:iCs w:val="0"/>
                <w:caps w:val="0"/>
              </w:rPr>
              <w:t xml:space="preserve"> </w:t>
            </w:r>
          </w:p>
          <w:p w14:paraId="1381030C" w14:textId="77777777" w:rsidR="00F67760" w:rsidRDefault="00F67760" w:rsidP="00F67760">
            <w:pPr>
              <w:pStyle w:val="Heading4"/>
            </w:pPr>
          </w:p>
          <w:p w14:paraId="575E9975" w14:textId="77777777" w:rsidR="00F67760" w:rsidRPr="00333CD3" w:rsidRDefault="00F67760" w:rsidP="00F67760">
            <w:pPr>
              <w:pStyle w:val="Heading4"/>
            </w:pPr>
            <w:r>
              <w:t>Associate Producer</w:t>
            </w:r>
            <w:r w:rsidRPr="00333CD3">
              <w:t xml:space="preserve"> • </w:t>
            </w:r>
            <w:r>
              <w:t>KPRC</w:t>
            </w:r>
            <w:r w:rsidRPr="00333CD3">
              <w:t xml:space="preserve"> • </w:t>
            </w:r>
            <w:r>
              <w:t>July 1999-June 2001</w:t>
            </w:r>
          </w:p>
          <w:p w14:paraId="6331FCE3" w14:textId="77777777" w:rsidR="00F67760" w:rsidRPr="00F67760" w:rsidRDefault="00135D48" w:rsidP="00F67760">
            <w:pPr>
              <w:pStyle w:val="Heading4"/>
              <w:rPr>
                <w:rFonts w:asciiTheme="minorHAnsi" w:eastAsiaTheme="minorHAnsi" w:hAnsiTheme="minorHAnsi" w:cstheme="minorBidi"/>
                <w:iCs w:val="0"/>
                <w:caps w:val="0"/>
              </w:rPr>
            </w:pPr>
            <w:r>
              <w:rPr>
                <w:rFonts w:asciiTheme="minorHAnsi" w:eastAsiaTheme="minorHAnsi" w:hAnsiTheme="minorHAnsi" w:cstheme="minorBidi"/>
                <w:iCs w:val="0"/>
                <w:caps w:val="0"/>
              </w:rPr>
              <w:t xml:space="preserve">Associate Producer. </w:t>
            </w:r>
            <w:r w:rsidR="00F67760" w:rsidRPr="00F67760">
              <w:rPr>
                <w:rFonts w:asciiTheme="minorHAnsi" w:eastAsiaTheme="minorHAnsi" w:hAnsiTheme="minorHAnsi" w:cstheme="minorBidi"/>
                <w:iCs w:val="0"/>
                <w:caps w:val="0"/>
              </w:rPr>
              <w:t>Assisted production of daily newscasts, including writing scripts, directing editors, and creating graphics.</w:t>
            </w:r>
          </w:p>
          <w:p w14:paraId="0FBF7313" w14:textId="77777777" w:rsidR="00F67760" w:rsidRDefault="00F67760" w:rsidP="00135D48">
            <w:pPr>
              <w:pStyle w:val="Heading4"/>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 xml:space="preserve">Stand-in Producer.  Responsible for content and quality of noon newscast.  </w:t>
            </w:r>
          </w:p>
          <w:p w14:paraId="3EAE54E1" w14:textId="77777777" w:rsidR="00F67760" w:rsidRDefault="00F67760" w:rsidP="00F67760">
            <w:pPr>
              <w:pStyle w:val="Heading4"/>
              <w:rPr>
                <w:rFonts w:asciiTheme="minorHAnsi" w:eastAsiaTheme="minorHAnsi" w:hAnsiTheme="minorHAnsi" w:cstheme="minorBidi"/>
                <w:iCs w:val="0"/>
                <w:caps w:val="0"/>
              </w:rPr>
            </w:pPr>
          </w:p>
          <w:p w14:paraId="40FAFF53" w14:textId="77777777" w:rsidR="00F67760" w:rsidRPr="00333CD3" w:rsidRDefault="00F67760" w:rsidP="00F67760">
            <w:pPr>
              <w:pStyle w:val="Heading4"/>
            </w:pPr>
            <w:r>
              <w:t>Producer</w:t>
            </w:r>
            <w:r w:rsidRPr="00333CD3">
              <w:t xml:space="preserve"> • </w:t>
            </w:r>
            <w:r>
              <w:t>KXII</w:t>
            </w:r>
            <w:r w:rsidRPr="00333CD3">
              <w:t xml:space="preserve"> • </w:t>
            </w:r>
            <w:r>
              <w:t>February 1999-June 1999</w:t>
            </w:r>
          </w:p>
          <w:p w14:paraId="7821E6D8" w14:textId="77777777" w:rsidR="00F67760" w:rsidRPr="0062063B" w:rsidRDefault="00F67760" w:rsidP="00F67760">
            <w:pPr>
              <w:pStyle w:val="Heading4"/>
              <w:rPr>
                <w:rFonts w:asciiTheme="minorHAnsi" w:eastAsiaTheme="minorHAnsi" w:hAnsiTheme="minorHAnsi" w:cstheme="minorBidi"/>
                <w:iCs w:val="0"/>
                <w:caps w:val="0"/>
              </w:rPr>
            </w:pPr>
            <w:r w:rsidRPr="00F67760">
              <w:rPr>
                <w:rFonts w:asciiTheme="minorHAnsi" w:eastAsiaTheme="minorHAnsi" w:hAnsiTheme="minorHAnsi" w:cstheme="minorBidi"/>
                <w:iCs w:val="0"/>
                <w:caps w:val="0"/>
              </w:rPr>
              <w:t>Responsible for creating story run-down and writing scripts for noon and 5 o’clock newscasts.  Decided live-shots, directed editors and scheduled interviews for shows.</w:t>
            </w:r>
          </w:p>
          <w:p w14:paraId="47A1E88D" w14:textId="77777777" w:rsidR="002C2CDD" w:rsidRPr="00333CD3" w:rsidRDefault="00837AE7" w:rsidP="0062063B">
            <w:pPr>
              <w:pStyle w:val="Heading3"/>
            </w:pPr>
            <w:sdt>
              <w:sdtPr>
                <w:alias w:val="Education:"/>
                <w:tag w:val="Education:"/>
                <w:id w:val="1349516922"/>
                <w:placeholder>
                  <w:docPart w:val="DFEE92270F6A430784584989ED56CC42"/>
                </w:placeholder>
                <w:temporary/>
                <w:showingPlcHdr/>
                <w15:appearance w15:val="hidden"/>
              </w:sdtPr>
              <w:sdtEndPr/>
              <w:sdtContent>
                <w:r w:rsidR="002C2CDD" w:rsidRPr="00333CD3">
                  <w:t>Education</w:t>
                </w:r>
              </w:sdtContent>
            </w:sdt>
          </w:p>
          <w:p w14:paraId="29633B45" w14:textId="77777777" w:rsidR="002C2CDD" w:rsidRPr="00333CD3" w:rsidRDefault="009313E7" w:rsidP="007569C1">
            <w:pPr>
              <w:pStyle w:val="Heading4"/>
            </w:pPr>
            <w:r>
              <w:t>Bachelor of Journalism</w:t>
            </w:r>
            <w:r w:rsidR="002C2CDD" w:rsidRPr="00333CD3">
              <w:t xml:space="preserve"> • </w:t>
            </w:r>
            <w:r>
              <w:t>1998 • University of Texas at Austin</w:t>
            </w:r>
          </w:p>
          <w:p w14:paraId="5EE59BEF" w14:textId="77777777" w:rsidR="002C2CDD" w:rsidRPr="00333CD3" w:rsidRDefault="009313E7" w:rsidP="007569C1">
            <w:r>
              <w:t xml:space="preserve">Broadcast emphasis; College of Communication </w:t>
            </w:r>
            <w:r w:rsidR="005D2316">
              <w:t xml:space="preserve">Senior Fellow, </w:t>
            </w:r>
            <w:r w:rsidR="005D2316" w:rsidRPr="005D2316">
              <w:t>KVR-TV Outstanding Staff Member of the Year in Spring 1998</w:t>
            </w:r>
          </w:p>
          <w:p w14:paraId="299BFFCF" w14:textId="77777777" w:rsidR="002C2CDD" w:rsidRPr="00333CD3" w:rsidRDefault="009313E7" w:rsidP="007569C1">
            <w:pPr>
              <w:pStyle w:val="Heading4"/>
            </w:pPr>
            <w:r>
              <w:t>Bachelor of Arts</w:t>
            </w:r>
            <w:r w:rsidR="002C2CDD" w:rsidRPr="00333CD3">
              <w:t xml:space="preserve"> • </w:t>
            </w:r>
            <w:r>
              <w:t>1998</w:t>
            </w:r>
            <w:r w:rsidR="002C2CDD" w:rsidRPr="00333CD3">
              <w:t xml:space="preserve"> • </w:t>
            </w:r>
            <w:r>
              <w:t>University of Texas at Austin</w:t>
            </w:r>
          </w:p>
          <w:p w14:paraId="60B175D3" w14:textId="77777777" w:rsidR="002C2CDD" w:rsidRDefault="005D2316" w:rsidP="007569C1">
            <w:r>
              <w:t>History</w:t>
            </w:r>
          </w:p>
          <w:p w14:paraId="13020063" w14:textId="77777777" w:rsidR="00C0409E" w:rsidRPr="00333CD3" w:rsidRDefault="00C0409E" w:rsidP="00C0409E">
            <w:pPr>
              <w:pStyle w:val="Heading4"/>
            </w:pPr>
            <w:r>
              <w:lastRenderedPageBreak/>
              <w:t>Product Management Certificate</w:t>
            </w:r>
            <w:r w:rsidRPr="00333CD3">
              <w:t xml:space="preserve"> • </w:t>
            </w:r>
            <w:r>
              <w:t>2017</w:t>
            </w:r>
            <w:r w:rsidRPr="00333CD3">
              <w:t xml:space="preserve"> • </w:t>
            </w:r>
            <w:r>
              <w:t>General Assembly</w:t>
            </w:r>
          </w:p>
          <w:p w14:paraId="4ED59C8C" w14:textId="77777777" w:rsidR="002C2CDD" w:rsidRPr="00333CD3" w:rsidRDefault="00837AE7" w:rsidP="007569C1">
            <w:pPr>
              <w:pStyle w:val="Heading3"/>
            </w:pPr>
            <w:sdt>
              <w:sdtPr>
                <w:alias w:val="Volunteer Experience or Leadership:"/>
                <w:tag w:val="Volunteer Experience or Leadership:"/>
                <w:id w:val="-1093778966"/>
                <w:placeholder>
                  <w:docPart w:val="FD9ADD78C61F448380F3F544F3302071"/>
                </w:placeholder>
                <w:temporary/>
                <w:showingPlcHdr/>
                <w15:appearance w15:val="hidden"/>
              </w:sdtPr>
              <w:sdtEndPr/>
              <w:sdtContent>
                <w:r w:rsidR="002C2CDD" w:rsidRPr="00333CD3">
                  <w:t>Volunteer Experience or Leadership</w:t>
                </w:r>
              </w:sdtContent>
            </w:sdt>
          </w:p>
          <w:p w14:paraId="73E384BE" w14:textId="77777777" w:rsidR="001D68ED" w:rsidRDefault="001D68ED" w:rsidP="005D2316">
            <w:pPr>
              <w:pStyle w:val="Heading4"/>
            </w:pPr>
            <w:r>
              <w:t xml:space="preserve">Advisory Board </w:t>
            </w:r>
            <w:r w:rsidRPr="00333CD3">
              <w:t xml:space="preserve">• </w:t>
            </w:r>
            <w:r>
              <w:t>Concordia University School of Nursing • February 2017-Present</w:t>
            </w:r>
          </w:p>
          <w:p w14:paraId="7A685DB6" w14:textId="77777777" w:rsidR="001D68ED" w:rsidRDefault="001D68ED" w:rsidP="005D2316">
            <w:pPr>
              <w:pStyle w:val="Heading4"/>
            </w:pPr>
            <w:r>
              <w:t xml:space="preserve">Board of Trustees </w:t>
            </w:r>
            <w:r w:rsidRPr="00333CD3">
              <w:t xml:space="preserve">• </w:t>
            </w:r>
            <w:r>
              <w:t>Metropolitan Breakfast Club • May 2017-Present</w:t>
            </w:r>
          </w:p>
          <w:p w14:paraId="10E01684" w14:textId="77777777" w:rsidR="005D2316" w:rsidRPr="00333CD3" w:rsidRDefault="005D2316" w:rsidP="005D2316">
            <w:pPr>
              <w:pStyle w:val="Heading4"/>
            </w:pPr>
            <w:r>
              <w:t>HIMSS Austin Chapter</w:t>
            </w:r>
            <w:r w:rsidRPr="00333CD3">
              <w:t xml:space="preserve"> • </w:t>
            </w:r>
            <w:r>
              <w:t>2016-Present</w:t>
            </w:r>
          </w:p>
          <w:p w14:paraId="7FCC821E" w14:textId="77777777" w:rsidR="005D2316" w:rsidRPr="00333CD3" w:rsidRDefault="005D2316" w:rsidP="00FC2A44">
            <w:pPr>
              <w:pStyle w:val="Heading4"/>
            </w:pPr>
            <w:r>
              <w:t>Professional Member</w:t>
            </w:r>
            <w:r w:rsidRPr="00333CD3">
              <w:t xml:space="preserve"> • </w:t>
            </w:r>
            <w:r>
              <w:t>Board of Operating Trustees</w:t>
            </w:r>
            <w:r w:rsidRPr="00333CD3">
              <w:t xml:space="preserve"> • </w:t>
            </w:r>
            <w:r>
              <w:t>Texas Student Media</w:t>
            </w:r>
            <w:r w:rsidRPr="00333CD3">
              <w:t xml:space="preserve"> • </w:t>
            </w:r>
            <w:r>
              <w:t>August 2006-May 2010</w:t>
            </w:r>
          </w:p>
          <w:p w14:paraId="63A8B3A1" w14:textId="77777777" w:rsidR="00741125" w:rsidRPr="00333CD3" w:rsidRDefault="00741125" w:rsidP="00741125"/>
        </w:tc>
      </w:tr>
    </w:tbl>
    <w:p w14:paraId="504DA203" w14:textId="77777777" w:rsidR="00EF7CC9" w:rsidRPr="00333CD3" w:rsidRDefault="00EF7CC9" w:rsidP="00E22E87">
      <w:pPr>
        <w:pStyle w:val="NoSpacing"/>
      </w:pPr>
    </w:p>
    <w:sectPr w:rsidR="00EF7CC9" w:rsidRPr="00333CD3" w:rsidSect="00EF7CC9">
      <w:headerReference w:type="default" r:id="rId8"/>
      <w:footerReference w:type="default" r:id="rId9"/>
      <w:footerReference w:type="first" r:id="rId10"/>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AD801" w14:textId="77777777" w:rsidR="00837AE7" w:rsidRDefault="00837AE7" w:rsidP="00713050">
      <w:pPr>
        <w:spacing w:line="240" w:lineRule="auto"/>
      </w:pPr>
      <w:r>
        <w:separator/>
      </w:r>
    </w:p>
  </w:endnote>
  <w:endnote w:type="continuationSeparator" w:id="0">
    <w:p w14:paraId="4FCBC7D1" w14:textId="77777777" w:rsidR="00837AE7" w:rsidRDefault="00837AE7"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279653BA" w14:textId="77777777" w:rsidTr="003C5528">
      <w:tc>
        <w:tcPr>
          <w:tcW w:w="2621" w:type="dxa"/>
          <w:tcMar>
            <w:top w:w="648" w:type="dxa"/>
            <w:left w:w="115" w:type="dxa"/>
            <w:bottom w:w="0" w:type="dxa"/>
            <w:right w:w="115" w:type="dxa"/>
          </w:tcMar>
        </w:tcPr>
        <w:p w14:paraId="6E48161E" w14:textId="77777777" w:rsidR="00C2098A" w:rsidRDefault="00CA3DF1" w:rsidP="00684488">
          <w:pPr>
            <w:pStyle w:val="Footer"/>
          </w:pPr>
          <w:r w:rsidRPr="00CA3DF1">
            <w:rPr>
              <w:noProof/>
            </w:rPr>
            <mc:AlternateContent>
              <mc:Choice Requires="wpg">
                <w:drawing>
                  <wp:inline distT="0" distB="0" distL="0" distR="0" wp14:anchorId="71448B7F" wp14:editId="6DA87BA6">
                    <wp:extent cx="329184" cy="329184"/>
                    <wp:effectExtent l="0" t="0" r="0" b="0"/>
                    <wp:docPr id="16"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6E0401F" id="Group 102" o:spid="_x0000_s1026" alt="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">
                    <o:lock v:ext="edit" aspectratio="t"/>
                    <v:oval id="Ov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u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5E8567E5" w14:textId="77777777" w:rsidR="00C2098A" w:rsidRDefault="00C2098A" w:rsidP="00684488">
          <w:pPr>
            <w:pStyle w:val="Footer"/>
          </w:pPr>
          <w:r w:rsidRPr="00C2098A">
            <w:rPr>
              <w:noProof/>
            </w:rPr>
            <mc:AlternateContent>
              <mc:Choice Requires="wpg">
                <w:drawing>
                  <wp:inline distT="0" distB="0" distL="0" distR="0" wp14:anchorId="739C7A86" wp14:editId="5515642F">
                    <wp:extent cx="329184" cy="329184"/>
                    <wp:effectExtent l="0" t="0" r="13970" b="13970"/>
                    <wp:docPr id="8" name="Group 4" descr="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7F0A72D" id="Group 4" o:spid="_x0000_s1026" alt="Twitter icon"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floxIAABVl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">
                    <o:lock v:ext="edit" aspectratio="t"/>
                    <v:shape id="Circle around Twitter symb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3EEFA4B7" w14:textId="77777777" w:rsidR="00C2098A" w:rsidRDefault="00C2098A" w:rsidP="00684488">
          <w:pPr>
            <w:pStyle w:val="Footer"/>
          </w:pPr>
          <w:r w:rsidRPr="00C2098A">
            <w:rPr>
              <w:noProof/>
            </w:rPr>
            <mc:AlternateContent>
              <mc:Choice Requires="wpg">
                <w:drawing>
                  <wp:inline distT="0" distB="0" distL="0" distR="0" wp14:anchorId="30B14281" wp14:editId="1B512A21">
                    <wp:extent cx="329184" cy="329184"/>
                    <wp:effectExtent l="0" t="0" r="13970" b="13970"/>
                    <wp:docPr id="9"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280C2CC" id="Group 10" o:spid="_x0000_s1026" alt="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0A8EE93C" w14:textId="77777777" w:rsidR="00C2098A" w:rsidRDefault="00C2098A" w:rsidP="00684488">
          <w:pPr>
            <w:pStyle w:val="Footer"/>
          </w:pPr>
          <w:r w:rsidRPr="00C2098A">
            <w:rPr>
              <w:noProof/>
            </w:rPr>
            <mc:AlternateContent>
              <mc:Choice Requires="wpg">
                <w:drawing>
                  <wp:inline distT="0" distB="0" distL="0" distR="0" wp14:anchorId="13C9F09C" wp14:editId="45204220">
                    <wp:extent cx="329184" cy="329184"/>
                    <wp:effectExtent l="0" t="0" r="13970" b="13970"/>
                    <wp:docPr id="12" name="Group 16" descr="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E0CD8C7" id="Group 16" o:spid="_x0000_s1026" alt="LinkedIn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">
                    <o:lock v:ext="edit" aspectratio="t"/>
                    <v:shape id="Circle around LinkedIn 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36EA18BC" w14:textId="77777777" w:rsidTr="006D76B1">
      <w:tc>
        <w:tcPr>
          <w:tcW w:w="2621" w:type="dxa"/>
          <w:tcMar>
            <w:top w:w="144" w:type="dxa"/>
            <w:left w:w="115" w:type="dxa"/>
            <w:right w:w="115" w:type="dxa"/>
          </w:tcMar>
        </w:tcPr>
        <w:sdt>
          <w:sdtPr>
            <w:alias w:val="Email:"/>
            <w:tag w:val="Email:"/>
            <w:id w:val="-627010856"/>
            <w:placeholder>
              <w:docPart w:val="AE21713EE723431A80DEBAD56C00D5D7"/>
            </w:placeholder>
            <w:dataBinding w:prefixMappings="xmlns:ns0='http://schemas.microsoft.com/office/2006/coverPageProps' " w:xpath="/ns0:CoverPageProperties[1]/ns0:CompanyEmail[1]" w:storeItemID="{55AF091B-3C7A-41E3-B477-F2FDAA23CFDA}"/>
            <w15:appearance w15:val="hidden"/>
            <w:text w:multiLine="1"/>
          </w:sdtPr>
          <w:sdtEndPr/>
          <w:sdtContent>
            <w:p w14:paraId="4D16D180" w14:textId="77777777" w:rsidR="00684488" w:rsidRPr="00CA3DF1" w:rsidRDefault="009A16B1" w:rsidP="00811117">
              <w:pPr>
                <w:pStyle w:val="Footer"/>
              </w:pPr>
              <w:r>
                <w:t>cindybrummer@standardbeagle.com</w:t>
              </w:r>
            </w:p>
          </w:sdtContent>
        </w:sdt>
      </w:tc>
      <w:tc>
        <w:tcPr>
          <w:tcW w:w="2621" w:type="dxa"/>
          <w:tcMar>
            <w:top w:w="144" w:type="dxa"/>
            <w:left w:w="115" w:type="dxa"/>
            <w:right w:w="115" w:type="dxa"/>
          </w:tcMar>
        </w:tcPr>
        <w:sdt>
          <w:sdtPr>
            <w:alias w:val="Twitter handle:"/>
            <w:tag w:val="Twitter handle:"/>
            <w:id w:val="-642033892"/>
            <w:placeholder>
              <w:docPart w:val="FD9ADD78C61F448380F3F544F3302071"/>
            </w:placeholder>
            <w:dataBinding w:prefixMappings="xmlns:ns0='http://schemas.microsoft.com/office/2006/coverPageProps' " w:xpath="/ns0:CoverPageProperties[1]/ns0:CompanyAddress[1]" w:storeItemID="{55AF091B-3C7A-41E3-B477-F2FDAA23CFDA}"/>
            <w15:appearance w15:val="hidden"/>
            <w:text w:multiLine="1"/>
          </w:sdtPr>
          <w:sdtEndPr/>
          <w:sdtContent>
            <w:p w14:paraId="7F6FE78C" w14:textId="77777777" w:rsidR="00684488" w:rsidRPr="00C2098A" w:rsidRDefault="009A16B1" w:rsidP="00811117">
              <w:pPr>
                <w:pStyle w:val="Footer"/>
              </w:pPr>
              <w:r>
                <w:t>@cindybrummer</w:t>
              </w:r>
            </w:p>
          </w:sdtContent>
        </w:sdt>
      </w:tc>
      <w:tc>
        <w:tcPr>
          <w:tcW w:w="2621" w:type="dxa"/>
          <w:tcMar>
            <w:top w:w="144" w:type="dxa"/>
            <w:left w:w="115" w:type="dxa"/>
            <w:right w:w="115" w:type="dxa"/>
          </w:tcMar>
        </w:tcPr>
        <w:sdt>
          <w:sdtPr>
            <w:alias w:val="Telephone:"/>
            <w:tag w:val="Telephone:"/>
            <w:id w:val="617408819"/>
            <w:placeholder>
              <w:docPart w:val="D760B94B9109411990AD6A71C4DBBF07"/>
            </w:placeholder>
            <w:dataBinding w:prefixMappings="xmlns:ns0='http://schemas.microsoft.com/office/2006/coverPageProps' " w:xpath="/ns0:CoverPageProperties[1]/ns0:CompanyPhone[1]" w:storeItemID="{55AF091B-3C7A-41E3-B477-F2FDAA23CFDA}"/>
            <w15:appearance w15:val="hidden"/>
            <w:text w:multiLine="1"/>
          </w:sdtPr>
          <w:sdtEndPr/>
          <w:sdtContent>
            <w:p w14:paraId="0312F414" w14:textId="77777777" w:rsidR="00684488" w:rsidRPr="00C2098A" w:rsidRDefault="009A16B1" w:rsidP="00811117">
              <w:pPr>
                <w:pStyle w:val="Footer"/>
              </w:pPr>
              <w:r>
                <w:t>512-653-7651</w:t>
              </w:r>
            </w:p>
          </w:sdtContent>
        </w:sdt>
      </w:tc>
      <w:tc>
        <w:tcPr>
          <w:tcW w:w="2621" w:type="dxa"/>
          <w:tcMar>
            <w:top w:w="144" w:type="dxa"/>
            <w:left w:w="115" w:type="dxa"/>
            <w:right w:w="115" w:type="dxa"/>
          </w:tcMar>
        </w:tcPr>
        <w:sdt>
          <w:sdtPr>
            <w:alias w:val="LinkedIn URL:"/>
            <w:tag w:val="LinkedIn URL:"/>
            <w:id w:val="-1413995599"/>
            <w:dataBinding w:prefixMappings="xmlns:ns0='http://schemas.microsoft.com/office/2006/coverPageProps' " w:xpath="/ns0:CoverPageProperties[1]/ns0:CompanyFax[1]" w:storeItemID="{55AF091B-3C7A-41E3-B477-F2FDAA23CFDA}"/>
            <w15:appearance w15:val="hidden"/>
            <w:text w:multiLine="1"/>
          </w:sdtPr>
          <w:sdtEndPr/>
          <w:sdtContent>
            <w:p w14:paraId="092A4D74" w14:textId="77777777" w:rsidR="00684488" w:rsidRPr="00C2098A" w:rsidRDefault="009A16B1" w:rsidP="00811117">
              <w:pPr>
                <w:pStyle w:val="Footer"/>
              </w:pPr>
              <w:r>
                <w:t>www.linkedin.com/in/cindybrummer</w:t>
              </w:r>
            </w:p>
          </w:sdtContent>
        </w:sdt>
      </w:tc>
    </w:tr>
  </w:tbl>
  <w:sdt>
    <w:sdtPr>
      <w:id w:val="-1889635388"/>
      <w:docPartObj>
        <w:docPartGallery w:val="Page Numbers (Bottom of Page)"/>
        <w:docPartUnique/>
      </w:docPartObj>
    </w:sdtPr>
    <w:sdtEndPr>
      <w:rPr>
        <w:noProof/>
      </w:rPr>
    </w:sdtEndPr>
    <w:sdtContent>
      <w:p w14:paraId="4DC3BA9B" w14:textId="77777777" w:rsidR="00C2098A" w:rsidRDefault="00217980" w:rsidP="00217980">
        <w:pPr>
          <w:pStyle w:val="Footer"/>
          <w:rPr>
            <w:noProof/>
          </w:rPr>
        </w:pPr>
        <w:r>
          <w:fldChar w:fldCharType="begin"/>
        </w:r>
        <w:r>
          <w:instrText xml:space="preserve"> PAGE   \* MERGEFORMAT </w:instrText>
        </w:r>
        <w:r>
          <w:fldChar w:fldCharType="separate"/>
        </w:r>
        <w:r w:rsidR="00531DCB">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3870"/>
      <w:gridCol w:w="270"/>
      <w:gridCol w:w="2610"/>
      <w:gridCol w:w="3762"/>
    </w:tblGrid>
    <w:tr w:rsidR="00217980" w14:paraId="1743D15F" w14:textId="77777777" w:rsidTr="00447E6F">
      <w:tc>
        <w:tcPr>
          <w:tcW w:w="3870" w:type="dxa"/>
          <w:tcMar>
            <w:top w:w="648" w:type="dxa"/>
            <w:left w:w="115" w:type="dxa"/>
            <w:bottom w:w="0" w:type="dxa"/>
            <w:right w:w="115" w:type="dxa"/>
          </w:tcMar>
        </w:tcPr>
        <w:p w14:paraId="264A5B4F" w14:textId="77777777" w:rsidR="00217980" w:rsidRDefault="00217980" w:rsidP="00217980">
          <w:pPr>
            <w:pStyle w:val="Footer"/>
          </w:pPr>
          <w:r w:rsidRPr="00CA3DF1">
            <w:rPr>
              <w:noProof/>
            </w:rPr>
            <mc:AlternateContent>
              <mc:Choice Requires="wpg">
                <w:drawing>
                  <wp:inline distT="0" distB="0" distL="0" distR="0" wp14:anchorId="01959AF9" wp14:editId="6366F1A9">
                    <wp:extent cx="329184" cy="329184"/>
                    <wp:effectExtent l="0" t="0" r="0" b="0"/>
                    <wp:docPr id="27"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85CAB46" id="Group 102" o:spid="_x0000_s1026" alt="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ea4e4e [3204]"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70" w:type="dxa"/>
          <w:tcMar>
            <w:top w:w="648" w:type="dxa"/>
            <w:left w:w="115" w:type="dxa"/>
            <w:bottom w:w="0" w:type="dxa"/>
            <w:right w:w="115" w:type="dxa"/>
          </w:tcMar>
        </w:tcPr>
        <w:p w14:paraId="0D9D9F06" w14:textId="262BC292" w:rsidR="00217980" w:rsidRDefault="00217980" w:rsidP="00217980">
          <w:pPr>
            <w:pStyle w:val="Footer"/>
          </w:pPr>
        </w:p>
      </w:tc>
      <w:tc>
        <w:tcPr>
          <w:tcW w:w="2610" w:type="dxa"/>
          <w:tcMar>
            <w:top w:w="648" w:type="dxa"/>
            <w:left w:w="115" w:type="dxa"/>
            <w:bottom w:w="0" w:type="dxa"/>
            <w:right w:w="115" w:type="dxa"/>
          </w:tcMar>
        </w:tcPr>
        <w:p w14:paraId="72EA5AEE" w14:textId="77777777" w:rsidR="00217980" w:rsidRDefault="00217980" w:rsidP="00217980">
          <w:pPr>
            <w:pStyle w:val="Footer"/>
          </w:pPr>
          <w:r w:rsidRPr="00C2098A">
            <w:rPr>
              <w:noProof/>
            </w:rPr>
            <mc:AlternateContent>
              <mc:Choice Requires="wpg">
                <w:drawing>
                  <wp:inline distT="0" distB="0" distL="0" distR="0" wp14:anchorId="6509B1FF" wp14:editId="3FFE7501">
                    <wp:extent cx="329184" cy="329184"/>
                    <wp:effectExtent l="0" t="0" r="13970" b="13970"/>
                    <wp:docPr id="37"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4B441ED" id="Group 10" o:spid="_x0000_s1026" alt="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3762" w:type="dxa"/>
          <w:tcMar>
            <w:top w:w="648" w:type="dxa"/>
            <w:left w:w="115" w:type="dxa"/>
            <w:bottom w:w="0" w:type="dxa"/>
            <w:right w:w="115" w:type="dxa"/>
          </w:tcMar>
        </w:tcPr>
        <w:p w14:paraId="23AF4DAE" w14:textId="77777777" w:rsidR="00217980" w:rsidRDefault="00217980" w:rsidP="00217980">
          <w:pPr>
            <w:pStyle w:val="Footer"/>
          </w:pPr>
          <w:r w:rsidRPr="00C2098A">
            <w:rPr>
              <w:noProof/>
            </w:rPr>
            <mc:AlternateContent>
              <mc:Choice Requires="wpg">
                <w:drawing>
                  <wp:inline distT="0" distB="0" distL="0" distR="0" wp14:anchorId="1FDB7A63" wp14:editId="41F2E555">
                    <wp:extent cx="329184" cy="329184"/>
                    <wp:effectExtent l="0" t="0" r="13970" b="13970"/>
                    <wp:docPr id="40" name="Group 16" descr="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BB05319" id="Group 16" o:spid="_x0000_s1026" alt="LinkedIn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">
                    <o:lock v:ext="edit" aspectratio="t"/>
                    <v:shape id="Circle around LinkedIn 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14:paraId="5FBF58DD" w14:textId="77777777" w:rsidTr="00447E6F">
      <w:tc>
        <w:tcPr>
          <w:tcW w:w="3870" w:type="dxa"/>
          <w:tcMar>
            <w:top w:w="144" w:type="dxa"/>
            <w:left w:w="115" w:type="dxa"/>
            <w:right w:w="115" w:type="dxa"/>
          </w:tcMar>
        </w:tcPr>
        <w:p w14:paraId="1FC3F617" w14:textId="77777777" w:rsidR="00811117" w:rsidRPr="009A16B1" w:rsidRDefault="00837AE7" w:rsidP="003C5528">
          <w:pPr>
            <w:pStyle w:val="Footer"/>
            <w:rPr>
              <w:sz w:val="18"/>
              <w:szCs w:val="18"/>
            </w:rPr>
          </w:pPr>
          <w:sdt>
            <w:sdtPr>
              <w:rPr>
                <w:sz w:val="18"/>
                <w:szCs w:val="18"/>
              </w:rPr>
              <w:alias w:val="Email:"/>
              <w:tag w:val="Email:"/>
              <w:id w:val="-1689822732"/>
              <w:placeholder>
                <w:docPart w:val="DD92B258E09D4580B1768F4F8948E380"/>
              </w:placeholder>
              <w:dataBinding w:prefixMappings="xmlns:ns0='http://schemas.microsoft.com/office/2006/coverPageProps' " w:xpath="/ns0:CoverPageProperties[1]/ns0:CompanyEmail[1]" w:storeItemID="{55AF091B-3C7A-41E3-B477-F2FDAA23CFDA}"/>
              <w15:appearance w15:val="hidden"/>
              <w:text w:multiLine="1"/>
            </w:sdtPr>
            <w:sdtEndPr/>
            <w:sdtContent>
              <w:r w:rsidR="009A16B1" w:rsidRPr="009A16B1">
                <w:rPr>
                  <w:sz w:val="18"/>
                  <w:szCs w:val="18"/>
                </w:rPr>
                <w:t>cindybrummer@standardbeagle.com</w:t>
              </w:r>
            </w:sdtContent>
          </w:sdt>
        </w:p>
      </w:tc>
      <w:tc>
        <w:tcPr>
          <w:tcW w:w="270" w:type="dxa"/>
          <w:tcMar>
            <w:top w:w="144" w:type="dxa"/>
            <w:left w:w="115" w:type="dxa"/>
            <w:right w:w="115" w:type="dxa"/>
          </w:tcMar>
        </w:tcPr>
        <w:p w14:paraId="3BC49C42" w14:textId="77D42F55" w:rsidR="00811117" w:rsidRPr="00C2098A" w:rsidRDefault="00811117" w:rsidP="00217980">
          <w:pPr>
            <w:pStyle w:val="Footer"/>
          </w:pPr>
        </w:p>
      </w:tc>
      <w:tc>
        <w:tcPr>
          <w:tcW w:w="2610" w:type="dxa"/>
          <w:tcMar>
            <w:top w:w="144" w:type="dxa"/>
            <w:left w:w="115" w:type="dxa"/>
            <w:right w:w="115" w:type="dxa"/>
          </w:tcMar>
        </w:tcPr>
        <w:sdt>
          <w:sdtPr>
            <w:rPr>
              <w:sz w:val="18"/>
              <w:szCs w:val="18"/>
            </w:rPr>
            <w:alias w:val="Telephone:"/>
            <w:tag w:val="Telephone:"/>
            <w:id w:val="-389655527"/>
            <w:placeholder>
              <w:docPart w:val="DBC4D017405B4A34A56A4378C1E684B9"/>
            </w:placeholder>
            <w:dataBinding w:prefixMappings="xmlns:ns0='http://schemas.microsoft.com/office/2006/coverPageProps' " w:xpath="/ns0:CoverPageProperties[1]/ns0:CompanyPhone[1]" w:storeItemID="{55AF091B-3C7A-41E3-B477-F2FDAA23CFDA}"/>
            <w15:appearance w15:val="hidden"/>
            <w:text w:multiLine="1"/>
          </w:sdtPr>
          <w:sdtEndPr/>
          <w:sdtContent>
            <w:p w14:paraId="00AB69E5" w14:textId="77777777" w:rsidR="00811117" w:rsidRPr="00C2098A" w:rsidRDefault="009A16B1" w:rsidP="00217980">
              <w:pPr>
                <w:pStyle w:val="Footer"/>
              </w:pPr>
              <w:r w:rsidRPr="009A16B1">
                <w:rPr>
                  <w:sz w:val="18"/>
                  <w:szCs w:val="18"/>
                </w:rPr>
                <w:t>512-653-7651</w:t>
              </w:r>
            </w:p>
          </w:sdtContent>
        </w:sdt>
      </w:tc>
      <w:tc>
        <w:tcPr>
          <w:tcW w:w="3762" w:type="dxa"/>
          <w:tcMar>
            <w:top w:w="144" w:type="dxa"/>
            <w:left w:w="115" w:type="dxa"/>
            <w:right w:w="115" w:type="dxa"/>
          </w:tcMar>
        </w:tcPr>
        <w:sdt>
          <w:sdtPr>
            <w:rPr>
              <w:sz w:val="18"/>
              <w:szCs w:val="18"/>
            </w:rPr>
            <w:alias w:val="LinkedIn URL:"/>
            <w:tag w:val="LinkedIn URL:"/>
            <w:id w:val="-1529023829"/>
            <w:dataBinding w:prefixMappings="xmlns:ns0='http://schemas.microsoft.com/office/2006/coverPageProps' " w:xpath="/ns0:CoverPageProperties[1]/ns0:CompanyFax[1]" w:storeItemID="{55AF091B-3C7A-41E3-B477-F2FDAA23CFDA}"/>
            <w15:appearance w15:val="hidden"/>
            <w:text w:multiLine="1"/>
          </w:sdtPr>
          <w:sdtEndPr/>
          <w:sdtContent>
            <w:p w14:paraId="4B0A2878" w14:textId="77777777" w:rsidR="00811117" w:rsidRPr="00C2098A" w:rsidRDefault="009A16B1" w:rsidP="00217980">
              <w:pPr>
                <w:pStyle w:val="Footer"/>
              </w:pPr>
              <w:r w:rsidRPr="009A16B1">
                <w:rPr>
                  <w:sz w:val="18"/>
                  <w:szCs w:val="18"/>
                </w:rPr>
                <w:t>www.linkedin.com/in/cindybrummer</w:t>
              </w:r>
            </w:p>
          </w:sdtContent>
        </w:sdt>
      </w:tc>
    </w:tr>
  </w:tbl>
  <w:p w14:paraId="4AC0F059"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8E6A2" w14:textId="77777777" w:rsidR="00837AE7" w:rsidRDefault="00837AE7" w:rsidP="00713050">
      <w:pPr>
        <w:spacing w:line="240" w:lineRule="auto"/>
      </w:pPr>
      <w:r>
        <w:separator/>
      </w:r>
    </w:p>
  </w:footnote>
  <w:footnote w:type="continuationSeparator" w:id="0">
    <w:p w14:paraId="5739C6FD" w14:textId="77777777" w:rsidR="00837AE7" w:rsidRDefault="00837AE7"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A5CA9" w:rsidRPr="00F207C0" w14:paraId="69359C7C" w14:textId="77777777" w:rsidTr="00741125">
      <w:trPr>
        <w:trHeight w:hRule="exact" w:val="2952"/>
      </w:trPr>
      <w:tc>
        <w:tcPr>
          <w:tcW w:w="3783" w:type="dxa"/>
          <w:tcMar>
            <w:top w:w="821" w:type="dxa"/>
            <w:right w:w="720" w:type="dxa"/>
          </w:tcMar>
        </w:tcPr>
        <w:p w14:paraId="7AE40599" w14:textId="77777777" w:rsidR="001A5CA9" w:rsidRPr="00F207C0" w:rsidRDefault="00E02DCD" w:rsidP="001A5CA9">
          <w:pPr>
            <w:pStyle w:val="Initials"/>
          </w:pPr>
          <w:r>
            <w:rPr>
              <w:noProof/>
            </w:rPr>
            <mc:AlternateContent>
              <mc:Choice Requires="wpg">
                <w:drawing>
                  <wp:anchor distT="0" distB="0" distL="114300" distR="114300" simplePos="0" relativeHeight="251659264" behindDoc="1" locked="1" layoutInCell="1" allowOverlap="1" wp14:anchorId="7BCFDCD5" wp14:editId="7057BEED">
                    <wp:simplePos x="0" y="0"/>
                    <wp:positionH relativeFrom="column">
                      <wp:posOffset>0</wp:posOffset>
                    </wp:positionH>
                    <wp:positionV relativeFrom="page">
                      <wp:posOffset>-501015</wp:posOffset>
                    </wp:positionV>
                    <wp:extent cx="6665595" cy="1810385"/>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595" cy="1810385"/>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16C0C719" id="Group 3" o:spid="_x0000_s1026" alt="Continuation page header graphic" style="position:absolute;margin-left:0;margin-top:-39.45pt;width:524.85pt;height:142.55pt;z-index:-251657216;mso-width-percent:858;mso-height-percent:180;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sdt>
            <w:sdtPr>
              <w:alias w:val="Initials:"/>
              <w:tag w:val="Initials:"/>
              <w:id w:val="-1659604841"/>
              <w:dataBinding w:prefixMappings="xmlns:ns0='http://schemas.openxmlformats.org/officeDocument/2006/extended-properties' " w:xpath="/ns0:Properties[1]/ns0:Company[1]" w:storeItemID="{6668398D-A668-4E3E-A5EB-62B293D839F1}"/>
              <w15:appearance w15:val="hidden"/>
              <w:text/>
            </w:sdtPr>
            <w:sdtEndPr/>
            <w:sdtContent>
              <w:r w:rsidR="00DA2988">
                <w:t>CB</w:t>
              </w:r>
            </w:sdtContent>
          </w:sdt>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A5CA9" w14:paraId="56B708AD" w14:textId="77777777" w:rsidTr="00EF7CC9">
            <w:trPr>
              <w:trHeight w:hRule="exact" w:val="1152"/>
            </w:trPr>
            <w:tc>
              <w:tcPr>
                <w:tcW w:w="6055" w:type="dxa"/>
                <w:vAlign w:val="center"/>
              </w:tcPr>
              <w:p w14:paraId="18B7AC34" w14:textId="77777777" w:rsidR="001A5CA9" w:rsidRPr="009B3C40" w:rsidRDefault="00837AE7" w:rsidP="001A5CA9">
                <w:pPr>
                  <w:pStyle w:val="Heading1"/>
                  <w:outlineLvl w:val="0"/>
                </w:pPr>
                <w:sdt>
                  <w:sdtPr>
                    <w:alias w:val="Your Name:"/>
                    <w:tag w:val="Your Name:"/>
                    <w:id w:val="-1167866379"/>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7306D1">
                      <w:t>Cindy Brummer</w:t>
                    </w:r>
                  </w:sdtContent>
                </w:sdt>
              </w:p>
              <w:p w14:paraId="595616D7" w14:textId="4742D76C" w:rsidR="001A5CA9" w:rsidRDefault="00837AE7" w:rsidP="001A5CA9">
                <w:pPr>
                  <w:pStyle w:val="Heading2"/>
                  <w:outlineLvl w:val="1"/>
                </w:pPr>
                <w:sdt>
                  <w:sdtPr>
                    <w:alias w:val="Profession or Industry:"/>
                    <w:tag w:val="Profession or Industry:"/>
                    <w:id w:val="1972160614"/>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C256CE">
                      <w:t>UX Design</w:t>
                    </w:r>
                  </w:sdtContent>
                </w:sdt>
                <w:r w:rsidR="00E12C60">
                  <w:t xml:space="preserve"> | </w:t>
                </w:r>
                <w:sdt>
                  <w:sdtPr>
                    <w:alias w:val="Link to other online properties:"/>
                    <w:tag w:val="Link to other online properties:"/>
                    <w:id w:val="-1229059816"/>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7306D1">
                      <w:t>standardbeagle.com</w:t>
                    </w:r>
                  </w:sdtContent>
                </w:sdt>
              </w:p>
            </w:tc>
          </w:tr>
        </w:tbl>
        <w:p w14:paraId="46D4B521" w14:textId="77777777" w:rsidR="001A5CA9" w:rsidRPr="00F207C0" w:rsidRDefault="001A5CA9" w:rsidP="001A5CA9"/>
      </w:tc>
    </w:tr>
  </w:tbl>
  <w:p w14:paraId="48C137A8" w14:textId="77777777" w:rsidR="00217980" w:rsidRPr="001A5CA9" w:rsidRDefault="00217980" w:rsidP="001A5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835C5"/>
    <w:multiLevelType w:val="hybridMultilevel"/>
    <w:tmpl w:val="F13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41CF"/>
    <w:multiLevelType w:val="hybridMultilevel"/>
    <w:tmpl w:val="DACA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D13AE"/>
    <w:multiLevelType w:val="hybridMultilevel"/>
    <w:tmpl w:val="747E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1"/>
    <w:rsid w:val="00045C63"/>
    <w:rsid w:val="00091382"/>
    <w:rsid w:val="000B0619"/>
    <w:rsid w:val="000B4C4C"/>
    <w:rsid w:val="000B61CA"/>
    <w:rsid w:val="000F7610"/>
    <w:rsid w:val="001140A2"/>
    <w:rsid w:val="00114ED7"/>
    <w:rsid w:val="00135D48"/>
    <w:rsid w:val="00140B0E"/>
    <w:rsid w:val="00195CD9"/>
    <w:rsid w:val="001A5CA9"/>
    <w:rsid w:val="001B2AC1"/>
    <w:rsid w:val="001B403A"/>
    <w:rsid w:val="001D68ED"/>
    <w:rsid w:val="00217980"/>
    <w:rsid w:val="00271662"/>
    <w:rsid w:val="0027404F"/>
    <w:rsid w:val="00293B83"/>
    <w:rsid w:val="002968DE"/>
    <w:rsid w:val="002B091C"/>
    <w:rsid w:val="002C2CDD"/>
    <w:rsid w:val="002D45C6"/>
    <w:rsid w:val="002F03FA"/>
    <w:rsid w:val="00313E86"/>
    <w:rsid w:val="00333CD3"/>
    <w:rsid w:val="00340365"/>
    <w:rsid w:val="00342B64"/>
    <w:rsid w:val="00364079"/>
    <w:rsid w:val="003978B2"/>
    <w:rsid w:val="003C5528"/>
    <w:rsid w:val="004077FB"/>
    <w:rsid w:val="00421BE7"/>
    <w:rsid w:val="00424DD9"/>
    <w:rsid w:val="00447E6F"/>
    <w:rsid w:val="004606DB"/>
    <w:rsid w:val="0046104A"/>
    <w:rsid w:val="004717C5"/>
    <w:rsid w:val="00523479"/>
    <w:rsid w:val="0052725C"/>
    <w:rsid w:val="00531DCB"/>
    <w:rsid w:val="00543DB7"/>
    <w:rsid w:val="005729B0"/>
    <w:rsid w:val="00590297"/>
    <w:rsid w:val="005D2316"/>
    <w:rsid w:val="005F0259"/>
    <w:rsid w:val="0062063B"/>
    <w:rsid w:val="00633999"/>
    <w:rsid w:val="00641630"/>
    <w:rsid w:val="00684488"/>
    <w:rsid w:val="006A3CE7"/>
    <w:rsid w:val="006C4C50"/>
    <w:rsid w:val="006D76B1"/>
    <w:rsid w:val="006E6614"/>
    <w:rsid w:val="00713050"/>
    <w:rsid w:val="007306D1"/>
    <w:rsid w:val="00741125"/>
    <w:rsid w:val="00746F7F"/>
    <w:rsid w:val="007569C1"/>
    <w:rsid w:val="00763832"/>
    <w:rsid w:val="007D2696"/>
    <w:rsid w:val="00811117"/>
    <w:rsid w:val="00832B5C"/>
    <w:rsid w:val="00837AE7"/>
    <w:rsid w:val="00841146"/>
    <w:rsid w:val="008762F1"/>
    <w:rsid w:val="0088504C"/>
    <w:rsid w:val="0089382B"/>
    <w:rsid w:val="008A1907"/>
    <w:rsid w:val="008C6BCA"/>
    <w:rsid w:val="008C7B50"/>
    <w:rsid w:val="009313E7"/>
    <w:rsid w:val="00976352"/>
    <w:rsid w:val="009902C5"/>
    <w:rsid w:val="009A16B1"/>
    <w:rsid w:val="009B3C40"/>
    <w:rsid w:val="00A42540"/>
    <w:rsid w:val="00A50939"/>
    <w:rsid w:val="00A82E4B"/>
    <w:rsid w:val="00AA6A40"/>
    <w:rsid w:val="00AE2AB6"/>
    <w:rsid w:val="00AF67D6"/>
    <w:rsid w:val="00B45BE1"/>
    <w:rsid w:val="00B5664D"/>
    <w:rsid w:val="00BA5B40"/>
    <w:rsid w:val="00BB2493"/>
    <w:rsid w:val="00BD0206"/>
    <w:rsid w:val="00C0409E"/>
    <w:rsid w:val="00C2098A"/>
    <w:rsid w:val="00C256CE"/>
    <w:rsid w:val="00C41E3C"/>
    <w:rsid w:val="00C5444A"/>
    <w:rsid w:val="00C612DA"/>
    <w:rsid w:val="00C7741E"/>
    <w:rsid w:val="00C875AB"/>
    <w:rsid w:val="00CA3DF1"/>
    <w:rsid w:val="00CA4581"/>
    <w:rsid w:val="00CD2DAB"/>
    <w:rsid w:val="00CE18D5"/>
    <w:rsid w:val="00CE60DB"/>
    <w:rsid w:val="00D04109"/>
    <w:rsid w:val="00D86F05"/>
    <w:rsid w:val="00DA2988"/>
    <w:rsid w:val="00DD6416"/>
    <w:rsid w:val="00DF4E0A"/>
    <w:rsid w:val="00E02DCD"/>
    <w:rsid w:val="00E12C60"/>
    <w:rsid w:val="00E22E87"/>
    <w:rsid w:val="00E57630"/>
    <w:rsid w:val="00E86C2B"/>
    <w:rsid w:val="00EA5A1B"/>
    <w:rsid w:val="00EB1A51"/>
    <w:rsid w:val="00EB7C46"/>
    <w:rsid w:val="00EF7CC9"/>
    <w:rsid w:val="00F207C0"/>
    <w:rsid w:val="00F20AE5"/>
    <w:rsid w:val="00F645C7"/>
    <w:rsid w:val="00F67760"/>
    <w:rsid w:val="00FC2A44"/>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2DF2A"/>
  <w15:chartTrackingRefBased/>
  <w15:docId w15:val="{134F620F-2086-459D-BA9D-41AE6247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AppData\Roaming\Microsoft\Templates\Polished%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27F133F07E4812BA5672F31CE7DCA3"/>
        <w:category>
          <w:name w:val="General"/>
          <w:gallery w:val="placeholder"/>
        </w:category>
        <w:types>
          <w:type w:val="bbPlcHdr"/>
        </w:types>
        <w:behaviors>
          <w:behavior w:val="content"/>
        </w:behaviors>
        <w:guid w:val="{00BE3A97-4694-4B02-B0D3-8156FBF2B3CD}"/>
      </w:docPartPr>
      <w:docPartBody>
        <w:p w:rsidR="00F06341" w:rsidRDefault="00C23325">
          <w:pPr>
            <w:pStyle w:val="E227F133F07E4812BA5672F31CE7DCA3"/>
          </w:pPr>
          <w:r w:rsidRPr="00333CD3">
            <w:t>YN</w:t>
          </w:r>
        </w:p>
      </w:docPartBody>
    </w:docPart>
    <w:docPart>
      <w:docPartPr>
        <w:name w:val="A9460C9FFF484F729F0FC9CBF09BF802"/>
        <w:category>
          <w:name w:val="General"/>
          <w:gallery w:val="placeholder"/>
        </w:category>
        <w:types>
          <w:type w:val="bbPlcHdr"/>
        </w:types>
        <w:behaviors>
          <w:behavior w:val="content"/>
        </w:behaviors>
        <w:guid w:val="{23C67F90-6F4E-4591-B62D-F1EB86BA18F7}"/>
      </w:docPartPr>
      <w:docPartBody>
        <w:p w:rsidR="00F06341" w:rsidRDefault="00C23325">
          <w:pPr>
            <w:pStyle w:val="A9460C9FFF484F729F0FC9CBF09BF802"/>
          </w:pPr>
          <w:r w:rsidRPr="00333CD3">
            <w:t>Skills</w:t>
          </w:r>
        </w:p>
      </w:docPartBody>
    </w:docPart>
    <w:docPart>
      <w:docPartPr>
        <w:name w:val="44D57F5E09D546E48F8C0C58304BEE90"/>
        <w:category>
          <w:name w:val="General"/>
          <w:gallery w:val="placeholder"/>
        </w:category>
        <w:types>
          <w:type w:val="bbPlcHdr"/>
        </w:types>
        <w:behaviors>
          <w:behavior w:val="content"/>
        </w:behaviors>
        <w:guid w:val="{B98D0E30-61FA-4ABE-B05D-FB013DC01E1D}"/>
      </w:docPartPr>
      <w:docPartBody>
        <w:p w:rsidR="00F06341" w:rsidRDefault="00C23325">
          <w:pPr>
            <w:pStyle w:val="44D57F5E09D546E48F8C0C58304BEE90"/>
          </w:pPr>
          <w:r>
            <w:t>Your Name</w:t>
          </w:r>
        </w:p>
      </w:docPartBody>
    </w:docPart>
    <w:docPart>
      <w:docPartPr>
        <w:name w:val="3C0B010FDFD5472B9F218E502C99EAE4"/>
        <w:category>
          <w:name w:val="General"/>
          <w:gallery w:val="placeholder"/>
        </w:category>
        <w:types>
          <w:type w:val="bbPlcHdr"/>
        </w:types>
        <w:behaviors>
          <w:behavior w:val="content"/>
        </w:behaviors>
        <w:guid w:val="{45E1EA25-0880-4D2B-B904-92620B5CD86B}"/>
      </w:docPartPr>
      <w:docPartBody>
        <w:p w:rsidR="00F06341" w:rsidRDefault="00C23325">
          <w:pPr>
            <w:pStyle w:val="3C0B010FDFD5472B9F218E502C99EAE4"/>
          </w:pPr>
          <w:r>
            <w:t>Profession or Industry</w:t>
          </w:r>
        </w:p>
      </w:docPartBody>
    </w:docPart>
    <w:docPart>
      <w:docPartPr>
        <w:name w:val="9C71AD9C1AD74EDE8A26BDDC48AF51A2"/>
        <w:category>
          <w:name w:val="General"/>
          <w:gallery w:val="placeholder"/>
        </w:category>
        <w:types>
          <w:type w:val="bbPlcHdr"/>
        </w:types>
        <w:behaviors>
          <w:behavior w:val="content"/>
        </w:behaviors>
        <w:guid w:val="{FF9CF4D5-E9D2-48B7-9A7D-43E9880F24D2}"/>
      </w:docPartPr>
      <w:docPartBody>
        <w:p w:rsidR="00F06341" w:rsidRDefault="00C23325">
          <w:pPr>
            <w:pStyle w:val="9C71AD9C1AD74EDE8A26BDDC48AF51A2"/>
          </w:pPr>
          <w:r w:rsidRPr="00333CD3">
            <w:t>Link to other online properties: Portfolio/Website/Blog</w:t>
          </w:r>
        </w:p>
      </w:docPartBody>
    </w:docPart>
    <w:docPart>
      <w:docPartPr>
        <w:name w:val="CC21A8C8272440BE8FDBB0C6BED4313D"/>
        <w:category>
          <w:name w:val="General"/>
          <w:gallery w:val="placeholder"/>
        </w:category>
        <w:types>
          <w:type w:val="bbPlcHdr"/>
        </w:types>
        <w:behaviors>
          <w:behavior w:val="content"/>
        </w:behaviors>
        <w:guid w:val="{21A61DB6-37D3-47BD-86B3-9E0258AD415F}"/>
      </w:docPartPr>
      <w:docPartBody>
        <w:p w:rsidR="00F06341" w:rsidRDefault="00C23325">
          <w:pPr>
            <w:pStyle w:val="CC21A8C8272440BE8FDBB0C6BED4313D"/>
          </w:pPr>
          <w:r w:rsidRPr="00333CD3">
            <w:t>Experience</w:t>
          </w:r>
        </w:p>
      </w:docPartBody>
    </w:docPart>
    <w:docPart>
      <w:docPartPr>
        <w:name w:val="DFEE92270F6A430784584989ED56CC42"/>
        <w:category>
          <w:name w:val="General"/>
          <w:gallery w:val="placeholder"/>
        </w:category>
        <w:types>
          <w:type w:val="bbPlcHdr"/>
        </w:types>
        <w:behaviors>
          <w:behavior w:val="content"/>
        </w:behaviors>
        <w:guid w:val="{ABC0410D-EFDF-49EC-AECC-F6098C4C8D61}"/>
      </w:docPartPr>
      <w:docPartBody>
        <w:p w:rsidR="00F06341" w:rsidRDefault="00C23325">
          <w:pPr>
            <w:pStyle w:val="DFEE92270F6A430784584989ED56CC42"/>
          </w:pPr>
          <w:r w:rsidRPr="00333CD3">
            <w:t>Education</w:t>
          </w:r>
        </w:p>
      </w:docPartBody>
    </w:docPart>
    <w:docPart>
      <w:docPartPr>
        <w:name w:val="DD92B258E09D4580B1768F4F8948E380"/>
        <w:category>
          <w:name w:val="General"/>
          <w:gallery w:val="placeholder"/>
        </w:category>
        <w:types>
          <w:type w:val="bbPlcHdr"/>
        </w:types>
        <w:behaviors>
          <w:behavior w:val="content"/>
        </w:behaviors>
        <w:guid w:val="{07DF4306-BDE5-4242-A7D2-AA618A7FCFC2}"/>
      </w:docPartPr>
      <w:docPartBody>
        <w:p w:rsidR="00F06341" w:rsidRDefault="00C23325">
          <w:pPr>
            <w:pStyle w:val="DD92B258E09D4580B1768F4F8948E380"/>
          </w:pPr>
          <w:r w:rsidRPr="00333CD3">
            <w:t>Date Earned</w:t>
          </w:r>
        </w:p>
      </w:docPartBody>
    </w:docPart>
    <w:docPart>
      <w:docPartPr>
        <w:name w:val="AE21713EE723431A80DEBAD56C00D5D7"/>
        <w:category>
          <w:name w:val="General"/>
          <w:gallery w:val="placeholder"/>
        </w:category>
        <w:types>
          <w:type w:val="bbPlcHdr"/>
        </w:types>
        <w:behaviors>
          <w:behavior w:val="content"/>
        </w:behaviors>
        <w:guid w:val="{6092BBCD-EFE3-4B9D-B7C7-529B8EC22015}"/>
      </w:docPartPr>
      <w:docPartBody>
        <w:p w:rsidR="00F06341" w:rsidRDefault="00C23325">
          <w:pPr>
            <w:pStyle w:val="AE21713EE723431A80DEBAD56C00D5D7"/>
          </w:pPr>
          <w:r w:rsidRPr="00333CD3">
            <w:t>School</w:t>
          </w:r>
        </w:p>
      </w:docPartBody>
    </w:docPart>
    <w:docPart>
      <w:docPartPr>
        <w:name w:val="FD9ADD78C61F448380F3F544F3302071"/>
        <w:category>
          <w:name w:val="General"/>
          <w:gallery w:val="placeholder"/>
        </w:category>
        <w:types>
          <w:type w:val="bbPlcHdr"/>
        </w:types>
        <w:behaviors>
          <w:behavior w:val="content"/>
        </w:behaviors>
        <w:guid w:val="{E3FB23C7-4E39-467B-ADAC-6F89EF4D3343}"/>
      </w:docPartPr>
      <w:docPartBody>
        <w:p w:rsidR="00F06341" w:rsidRDefault="00C23325">
          <w:pPr>
            <w:pStyle w:val="FD9ADD78C61F448380F3F544F3302071"/>
          </w:pPr>
          <w:r w:rsidRPr="00333CD3">
            <w:t>Volunteer Experience or Leadership</w:t>
          </w:r>
        </w:p>
      </w:docPartBody>
    </w:docPart>
    <w:docPart>
      <w:docPartPr>
        <w:name w:val="DBC4D017405B4A34A56A4378C1E684B9"/>
        <w:category>
          <w:name w:val="General"/>
          <w:gallery w:val="placeholder"/>
        </w:category>
        <w:types>
          <w:type w:val="bbPlcHdr"/>
        </w:types>
        <w:behaviors>
          <w:behavior w:val="content"/>
        </w:behaviors>
        <w:guid w:val="{EE2086C1-44C0-464A-87E1-F606E188285A}"/>
      </w:docPartPr>
      <w:docPartBody>
        <w:p w:rsidR="00F06341" w:rsidRDefault="00C23325">
          <w:pPr>
            <w:pStyle w:val="DBC4D017405B4A34A56A4378C1E684B9"/>
          </w:pPr>
          <w:r w:rsidRPr="00333CD3">
            <w:t>Did you manage a team for your club, lead a project for your favorite charity, or edit your school newspaper? Go ahead and describe experiences that illustrate your leadership abilities.</w:t>
          </w:r>
        </w:p>
      </w:docPartBody>
    </w:docPart>
    <w:docPart>
      <w:docPartPr>
        <w:name w:val="D760B94B9109411990AD6A71C4DBBF07"/>
        <w:category>
          <w:name w:val="General"/>
          <w:gallery w:val="placeholder"/>
        </w:category>
        <w:types>
          <w:type w:val="bbPlcHdr"/>
        </w:types>
        <w:behaviors>
          <w:behavior w:val="content"/>
        </w:behaviors>
        <w:guid w:val="{CD219D1D-C59D-41C0-8763-253C527B0795}"/>
      </w:docPartPr>
      <w:docPartBody>
        <w:p w:rsidR="00F06341" w:rsidRDefault="00B4750B" w:rsidP="00B4750B">
          <w:pPr>
            <w:pStyle w:val="D760B94B9109411990AD6A71C4DBBF07"/>
          </w:pPr>
          <w:r w:rsidRPr="00333CD3">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0B"/>
    <w:rsid w:val="0049333B"/>
    <w:rsid w:val="004B5A4E"/>
    <w:rsid w:val="00B4750B"/>
    <w:rsid w:val="00BC1979"/>
    <w:rsid w:val="00C23325"/>
    <w:rsid w:val="00F0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7F133F07E4812BA5672F31CE7DCA3">
    <w:name w:val="E227F133F07E4812BA5672F31CE7DCA3"/>
  </w:style>
  <w:style w:type="paragraph" w:customStyle="1" w:styleId="2843F0667EDA4FCCB4AD4F3352E64F73">
    <w:name w:val="2843F0667EDA4FCCB4AD4F3352E64F73"/>
  </w:style>
  <w:style w:type="paragraph" w:customStyle="1" w:styleId="8486F63842F949FFBDA99C88057B7735">
    <w:name w:val="8486F63842F949FFBDA99C88057B7735"/>
  </w:style>
  <w:style w:type="paragraph" w:customStyle="1" w:styleId="A9460C9FFF484F729F0FC9CBF09BF802">
    <w:name w:val="A9460C9FFF484F729F0FC9CBF09BF802"/>
  </w:style>
  <w:style w:type="paragraph" w:customStyle="1" w:styleId="E6F30B246CB64579A0F1AC72B30F61E8">
    <w:name w:val="E6F30B246CB64579A0F1AC72B30F61E8"/>
  </w:style>
  <w:style w:type="paragraph" w:customStyle="1" w:styleId="44D57F5E09D546E48F8C0C58304BEE90">
    <w:name w:val="44D57F5E09D546E48F8C0C58304BEE90"/>
  </w:style>
  <w:style w:type="paragraph" w:customStyle="1" w:styleId="3C0B010FDFD5472B9F218E502C99EAE4">
    <w:name w:val="3C0B010FDFD5472B9F218E502C99EAE4"/>
  </w:style>
  <w:style w:type="paragraph" w:customStyle="1" w:styleId="9C71AD9C1AD74EDE8A26BDDC48AF51A2">
    <w:name w:val="9C71AD9C1AD74EDE8A26BDDC48AF51A2"/>
  </w:style>
  <w:style w:type="paragraph" w:customStyle="1" w:styleId="CC21A8C8272440BE8FDBB0C6BED4313D">
    <w:name w:val="CC21A8C8272440BE8FDBB0C6BED4313D"/>
  </w:style>
  <w:style w:type="paragraph" w:customStyle="1" w:styleId="4023DED4B75246AC9A20AB15A1CF5396">
    <w:name w:val="4023DED4B75246AC9A20AB15A1CF5396"/>
  </w:style>
  <w:style w:type="paragraph" w:customStyle="1" w:styleId="6CE889C7135F45E58CAAB099B5EC43CD">
    <w:name w:val="6CE889C7135F45E58CAAB099B5EC43CD"/>
  </w:style>
  <w:style w:type="paragraph" w:customStyle="1" w:styleId="EA7FABFB33584B7194B468A6E87A5434">
    <w:name w:val="EA7FABFB33584B7194B468A6E87A5434"/>
  </w:style>
  <w:style w:type="paragraph" w:customStyle="1" w:styleId="1495539E55F54F0AB7EED356C968325F">
    <w:name w:val="1495539E55F54F0AB7EED356C968325F"/>
  </w:style>
  <w:style w:type="paragraph" w:customStyle="1" w:styleId="C3177944F1AF4B589564AE5DF42B5ED8">
    <w:name w:val="C3177944F1AF4B589564AE5DF42B5ED8"/>
  </w:style>
  <w:style w:type="paragraph" w:customStyle="1" w:styleId="B7BABFE11EF84F86A7AD1D7599F16CFD">
    <w:name w:val="B7BABFE11EF84F86A7AD1D7599F16CFD"/>
  </w:style>
  <w:style w:type="paragraph" w:customStyle="1" w:styleId="324226C9C0194AE898D3ED0F2F5792A6">
    <w:name w:val="324226C9C0194AE898D3ED0F2F5792A6"/>
  </w:style>
  <w:style w:type="paragraph" w:customStyle="1" w:styleId="C5C6653227FB4E0C93E2C4DAEAB0A3F7">
    <w:name w:val="C5C6653227FB4E0C93E2C4DAEAB0A3F7"/>
  </w:style>
  <w:style w:type="paragraph" w:customStyle="1" w:styleId="DFEE92270F6A430784584989ED56CC42">
    <w:name w:val="DFEE92270F6A430784584989ED56CC42"/>
  </w:style>
  <w:style w:type="paragraph" w:customStyle="1" w:styleId="8479645AA2DE466AB8BDDB98A5C40D2E">
    <w:name w:val="8479645AA2DE466AB8BDDB98A5C40D2E"/>
  </w:style>
  <w:style w:type="paragraph" w:customStyle="1" w:styleId="BE959AFBF0814B30BCCD55B7AE5875B6">
    <w:name w:val="BE959AFBF0814B30BCCD55B7AE5875B6"/>
  </w:style>
  <w:style w:type="paragraph" w:customStyle="1" w:styleId="92CE8E817980456CB31AB4756BBB2023">
    <w:name w:val="92CE8E817980456CB31AB4756BBB2023"/>
  </w:style>
  <w:style w:type="paragraph" w:customStyle="1" w:styleId="4BD7E6713D4B40B189FACCEF48CE8B64">
    <w:name w:val="4BD7E6713D4B40B189FACCEF48CE8B64"/>
  </w:style>
  <w:style w:type="paragraph" w:customStyle="1" w:styleId="8B0C6D87673542AEB38E000AFBDCC16C">
    <w:name w:val="8B0C6D87673542AEB38E000AFBDCC16C"/>
  </w:style>
  <w:style w:type="paragraph" w:customStyle="1" w:styleId="DD92B258E09D4580B1768F4F8948E380">
    <w:name w:val="DD92B258E09D4580B1768F4F8948E380"/>
  </w:style>
  <w:style w:type="paragraph" w:customStyle="1" w:styleId="AE21713EE723431A80DEBAD56C00D5D7">
    <w:name w:val="AE21713EE723431A80DEBAD56C00D5D7"/>
  </w:style>
  <w:style w:type="paragraph" w:customStyle="1" w:styleId="008FF952B0DD4EB09A5C85F2B5427F16">
    <w:name w:val="008FF952B0DD4EB09A5C85F2B5427F16"/>
  </w:style>
  <w:style w:type="paragraph" w:customStyle="1" w:styleId="FD9ADD78C61F448380F3F544F3302071">
    <w:name w:val="FD9ADD78C61F448380F3F544F3302071"/>
  </w:style>
  <w:style w:type="paragraph" w:customStyle="1" w:styleId="DBC4D017405B4A34A56A4378C1E684B9">
    <w:name w:val="DBC4D017405B4A34A56A4378C1E684B9"/>
  </w:style>
  <w:style w:type="paragraph" w:customStyle="1" w:styleId="D760B94B9109411990AD6A71C4DBBF07">
    <w:name w:val="D760B94B9109411990AD6A71C4DBBF07"/>
    <w:rsid w:val="00B47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@cindybrummer</CompanyAddress>
  <CompanyPhone>512-653-7651</CompanyPhone>
  <CompanyFax>www.linkedin.com/in/cindybrummer</CompanyFax>
  <CompanyEmail>cindybrummer@standardbeagle.com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Polished resume, designed by MOO.dotx</Template>
  <TotalTime>415</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CB</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UX Design</dc:subject>
  <dc:creator>Cindy Brummer</dc:creator>
  <cp:keywords/>
  <dc:description>standardbeagle.com</dc:description>
  <cp:lastModifiedBy>Cindy Brummer</cp:lastModifiedBy>
  <cp:revision>31</cp:revision>
  <dcterms:created xsi:type="dcterms:W3CDTF">2016-10-17T14:08:00Z</dcterms:created>
  <dcterms:modified xsi:type="dcterms:W3CDTF">2018-03-31T00:49:00Z</dcterms:modified>
</cp:coreProperties>
</file>